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0609D" w14:textId="77777777" w:rsidR="006E22B7" w:rsidRDefault="006E22B7" w:rsidP="006E22B7">
      <w:pPr>
        <w:pStyle w:val="NoSpacing"/>
      </w:pPr>
      <w:r>
        <w:rPr>
          <w:u w:val="single"/>
        </w:rPr>
        <w:t>Master Richard SWANE</w:t>
      </w:r>
      <w:r>
        <w:t xml:space="preserve">     </w:t>
      </w:r>
      <w:proofErr w:type="gramStart"/>
      <w:r>
        <w:t xml:space="preserve">   (</w:t>
      </w:r>
      <w:proofErr w:type="gramEnd"/>
      <w:r>
        <w:t>fl.1478)</w:t>
      </w:r>
    </w:p>
    <w:p w14:paraId="3C971172" w14:textId="77777777" w:rsidR="006E22B7" w:rsidRDefault="006E22B7" w:rsidP="006E22B7">
      <w:pPr>
        <w:pStyle w:val="NoSpacing"/>
      </w:pPr>
      <w:r>
        <w:t xml:space="preserve">Prebendary of </w:t>
      </w:r>
      <w:proofErr w:type="spellStart"/>
      <w:r>
        <w:t>Wisborough</w:t>
      </w:r>
      <w:proofErr w:type="spellEnd"/>
      <w:r>
        <w:t>.</w:t>
      </w:r>
    </w:p>
    <w:p w14:paraId="0A8514EA" w14:textId="77777777" w:rsidR="006E22B7" w:rsidRDefault="006E22B7" w:rsidP="006E22B7">
      <w:pPr>
        <w:pStyle w:val="NoSpacing"/>
      </w:pPr>
    </w:p>
    <w:p w14:paraId="2E8007F6" w14:textId="77777777" w:rsidR="006E22B7" w:rsidRDefault="006E22B7" w:rsidP="006E22B7">
      <w:pPr>
        <w:pStyle w:val="NoSpacing"/>
      </w:pPr>
    </w:p>
    <w:p w14:paraId="00BE2FA1" w14:textId="77777777" w:rsidR="006E22B7" w:rsidRDefault="006E22B7" w:rsidP="006E22B7">
      <w:pPr>
        <w:pStyle w:val="NoSpacing"/>
      </w:pPr>
      <w:r>
        <w:t>30 Jun.1478</w:t>
      </w:r>
      <w:r>
        <w:tab/>
        <w:t>He professed his obedience to Edward Story, the new Bishop of</w:t>
      </w:r>
    </w:p>
    <w:p w14:paraId="1B35DD00" w14:textId="77777777" w:rsidR="006E22B7" w:rsidRDefault="006E22B7" w:rsidP="006E22B7">
      <w:pPr>
        <w:pStyle w:val="NoSpacing"/>
      </w:pPr>
      <w:r>
        <w:tab/>
      </w:r>
      <w:r>
        <w:tab/>
        <w:t>Chichester. He was represented by John Wyne, Precentor(q.v.) and</w:t>
      </w:r>
    </w:p>
    <w:p w14:paraId="7C6C149A" w14:textId="77777777" w:rsidR="006E22B7" w:rsidRDefault="006E22B7" w:rsidP="006E22B7">
      <w:pPr>
        <w:pStyle w:val="NoSpacing"/>
      </w:pPr>
      <w:r>
        <w:tab/>
      </w:r>
      <w:r>
        <w:tab/>
        <w:t xml:space="preserve">Master John </w:t>
      </w:r>
      <w:proofErr w:type="spellStart"/>
      <w:r>
        <w:t>Plentyth</w:t>
      </w:r>
      <w:proofErr w:type="spellEnd"/>
      <w:r>
        <w:t>, Archdeacon of Lewes(q.v.).</w:t>
      </w:r>
    </w:p>
    <w:p w14:paraId="595F47D9" w14:textId="77777777" w:rsidR="006E22B7" w:rsidRDefault="006E22B7" w:rsidP="006E22B7">
      <w:pPr>
        <w:pStyle w:val="NoSpacing"/>
        <w:ind w:left="1440"/>
      </w:pPr>
      <w:r>
        <w:t xml:space="preserve">(“The Register of Edward Story, Bishop of Chichester 1478-1503, </w:t>
      </w:r>
      <w:r>
        <w:tab/>
        <w:t xml:space="preserve">ed. Janet </w:t>
      </w:r>
      <w:proofErr w:type="spellStart"/>
      <w:proofErr w:type="gramStart"/>
      <w:r>
        <w:t>H.Stevenson</w:t>
      </w:r>
      <w:proofErr w:type="spellEnd"/>
      <w:proofErr w:type="gramEnd"/>
      <w:r>
        <w:t>, pub. Canterbury and York Society 2016 p.4)</w:t>
      </w:r>
    </w:p>
    <w:p w14:paraId="375447A5" w14:textId="77777777" w:rsidR="006E22B7" w:rsidRDefault="006E22B7" w:rsidP="006E22B7">
      <w:pPr>
        <w:pStyle w:val="NoSpacing"/>
      </w:pPr>
    </w:p>
    <w:p w14:paraId="374D496D" w14:textId="77777777" w:rsidR="006E22B7" w:rsidRDefault="006E22B7" w:rsidP="006E22B7">
      <w:pPr>
        <w:pStyle w:val="NoSpacing"/>
      </w:pPr>
    </w:p>
    <w:p w14:paraId="2B06B530" w14:textId="77777777" w:rsidR="006E22B7" w:rsidRDefault="006E22B7" w:rsidP="006E22B7">
      <w:pPr>
        <w:pStyle w:val="NoSpacing"/>
      </w:pPr>
      <w:r>
        <w:t>22 March 2020</w:t>
      </w:r>
    </w:p>
    <w:p w14:paraId="02542B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BEFD5" w14:textId="77777777" w:rsidR="006E22B7" w:rsidRDefault="006E22B7" w:rsidP="009139A6">
      <w:r>
        <w:separator/>
      </w:r>
    </w:p>
  </w:endnote>
  <w:endnote w:type="continuationSeparator" w:id="0">
    <w:p w14:paraId="6AE8AA14" w14:textId="77777777" w:rsidR="006E22B7" w:rsidRDefault="006E22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BC8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BD2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B15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EED83" w14:textId="77777777" w:rsidR="006E22B7" w:rsidRDefault="006E22B7" w:rsidP="009139A6">
      <w:r>
        <w:separator/>
      </w:r>
    </w:p>
  </w:footnote>
  <w:footnote w:type="continuationSeparator" w:id="0">
    <w:p w14:paraId="22A92E9B" w14:textId="77777777" w:rsidR="006E22B7" w:rsidRDefault="006E22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2D8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4E4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4BA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B7"/>
    <w:rsid w:val="000666E0"/>
    <w:rsid w:val="0022553C"/>
    <w:rsid w:val="002510B7"/>
    <w:rsid w:val="00270799"/>
    <w:rsid w:val="005C130B"/>
    <w:rsid w:val="006E22B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4EFB"/>
  <w15:chartTrackingRefBased/>
  <w15:docId w15:val="{0A92E1F4-2269-4FE5-B583-50F6AB17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2024-11-08T15:13:00Z</dcterms:created>
  <dcterms:modified xsi:type="dcterms:W3CDTF">2024-11-08T15:14:00Z</dcterms:modified>
</cp:coreProperties>
</file>