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6E5C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SWAYN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18628ABA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</w:p>
    <w:p w14:paraId="1770CA1B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</w:p>
    <w:p w14:paraId="5D061AB0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Apr.1485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Bromley,</w:t>
      </w:r>
    </w:p>
    <w:p w14:paraId="4E3ACA92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Kent, 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John Palmer(q.v.).</w:t>
      </w:r>
    </w:p>
    <w:p w14:paraId="407A2DD0" w14:textId="77777777" w:rsidR="004F7D40" w:rsidRDefault="004F7D40" w:rsidP="004F7D4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A3C582F" w14:textId="77777777" w:rsidR="004F7D40" w:rsidRDefault="004F7D40" w:rsidP="004F7D4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pp.100-1)</w:t>
      </w:r>
    </w:p>
    <w:p w14:paraId="680FD1D2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</w:p>
    <w:p w14:paraId="41F161D2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</w:p>
    <w:p w14:paraId="64428AC8" w14:textId="77777777" w:rsidR="004F7D40" w:rsidRDefault="004F7D40" w:rsidP="004F7D4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July 2023</w:t>
      </w:r>
    </w:p>
    <w:p w14:paraId="03F01D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2D35" w14:textId="77777777" w:rsidR="004F7D40" w:rsidRDefault="004F7D40" w:rsidP="009139A6">
      <w:r>
        <w:separator/>
      </w:r>
    </w:p>
  </w:endnote>
  <w:endnote w:type="continuationSeparator" w:id="0">
    <w:p w14:paraId="4770AC07" w14:textId="77777777" w:rsidR="004F7D40" w:rsidRDefault="004F7D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76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9F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2C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C9C7" w14:textId="77777777" w:rsidR="004F7D40" w:rsidRDefault="004F7D40" w:rsidP="009139A6">
      <w:r>
        <w:separator/>
      </w:r>
    </w:p>
  </w:footnote>
  <w:footnote w:type="continuationSeparator" w:id="0">
    <w:p w14:paraId="268A4259" w14:textId="77777777" w:rsidR="004F7D40" w:rsidRDefault="004F7D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2C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1B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66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40"/>
    <w:rsid w:val="000666E0"/>
    <w:rsid w:val="002510B7"/>
    <w:rsid w:val="004F7D4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862D"/>
  <w15:chartTrackingRefBased/>
  <w15:docId w15:val="{D1BD6A99-43EE-4223-B891-E095BF42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2023-07-24T19:27:00Z</dcterms:created>
  <dcterms:modified xsi:type="dcterms:W3CDTF">2023-07-24T19:27:00Z</dcterms:modified>
</cp:coreProperties>
</file>