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5DE4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SWAYN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fl.1489)</w:t>
      </w:r>
    </w:p>
    <w:p w14:paraId="1776A4D6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Stoke Nayland. Clerk.</w:t>
      </w:r>
    </w:p>
    <w:p w14:paraId="3D9E5CC7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</w:p>
    <w:p w14:paraId="7F5A14DE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</w:p>
    <w:p w14:paraId="3DDF979D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1489</w:t>
      </w:r>
      <w:r>
        <w:rPr>
          <w:rFonts w:cs="Times New Roman"/>
          <w:szCs w:val="24"/>
          <w:lang w:val="en-GB"/>
        </w:rPr>
        <w:tab/>
        <w:t>Richard Howard of Aylsham(q.v.) brought a plaint of debt against him and</w:t>
      </w:r>
    </w:p>
    <w:p w14:paraId="45C82B64" w14:textId="77777777" w:rsidR="002A3BBC" w:rsidRDefault="002A3BBC" w:rsidP="002A3B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William </w:t>
      </w:r>
      <w:proofErr w:type="spellStart"/>
      <w:r>
        <w:rPr>
          <w:rFonts w:cs="Times New Roman"/>
          <w:szCs w:val="24"/>
          <w:lang w:val="en-GB"/>
        </w:rPr>
        <w:t>Curteys</w:t>
      </w:r>
      <w:proofErr w:type="spellEnd"/>
      <w:r>
        <w:rPr>
          <w:rFonts w:cs="Times New Roman"/>
          <w:szCs w:val="24"/>
          <w:lang w:val="en-GB"/>
        </w:rPr>
        <w:t xml:space="preserve"> of Norwich(q.v.).</w:t>
      </w:r>
    </w:p>
    <w:p w14:paraId="2B356E80" w14:textId="77777777" w:rsidR="002A3BBC" w:rsidRDefault="002A3BBC" w:rsidP="002A3BB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7A0DDE">
          <w:rPr>
            <w:rStyle w:val="Hyperlink"/>
            <w:rFonts w:cs="Times New Roman"/>
            <w:szCs w:val="24"/>
            <w:lang w:val="en-GB"/>
          </w:rPr>
          <w:t>https://waalt.uh.edu/index.php/CP40no907Index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BDCEFCE" w14:textId="77777777" w:rsidR="002A3BBC" w:rsidRDefault="002A3BBC" w:rsidP="002A3BBC">
      <w:pPr>
        <w:pStyle w:val="NoSpacing"/>
        <w:jc w:val="both"/>
        <w:rPr>
          <w:rFonts w:cs="Times New Roman"/>
          <w:szCs w:val="24"/>
          <w:lang w:val="en-GB"/>
        </w:rPr>
      </w:pPr>
    </w:p>
    <w:p w14:paraId="25E87A5E" w14:textId="77777777" w:rsidR="002A3BBC" w:rsidRDefault="002A3BBC" w:rsidP="002A3BBC">
      <w:pPr>
        <w:pStyle w:val="NoSpacing"/>
        <w:jc w:val="both"/>
        <w:rPr>
          <w:rFonts w:cs="Times New Roman"/>
          <w:szCs w:val="24"/>
          <w:lang w:val="en-GB"/>
        </w:rPr>
      </w:pPr>
    </w:p>
    <w:p w14:paraId="62AB3B64" w14:textId="77777777" w:rsidR="002A3BBC" w:rsidRDefault="002A3BBC" w:rsidP="002A3BB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7 February 2024</w:t>
      </w:r>
    </w:p>
    <w:p w14:paraId="70C616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A877" w14:textId="77777777" w:rsidR="002A3BBC" w:rsidRDefault="002A3BBC" w:rsidP="009139A6">
      <w:r>
        <w:separator/>
      </w:r>
    </w:p>
  </w:endnote>
  <w:endnote w:type="continuationSeparator" w:id="0">
    <w:p w14:paraId="7608512B" w14:textId="77777777" w:rsidR="002A3BBC" w:rsidRDefault="002A3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0F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81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5E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33CE" w14:textId="77777777" w:rsidR="002A3BBC" w:rsidRDefault="002A3BBC" w:rsidP="009139A6">
      <w:r>
        <w:separator/>
      </w:r>
    </w:p>
  </w:footnote>
  <w:footnote w:type="continuationSeparator" w:id="0">
    <w:p w14:paraId="2C439D62" w14:textId="77777777" w:rsidR="002A3BBC" w:rsidRDefault="002A3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67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1D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59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BC"/>
    <w:rsid w:val="000666E0"/>
    <w:rsid w:val="002510B7"/>
    <w:rsid w:val="002A3BB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F0A7"/>
  <w15:chartTrackingRefBased/>
  <w15:docId w15:val="{5310EB4C-5B1F-4EF5-9144-4EB3DB6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3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07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2024-02-21T21:34:00Z</dcterms:created>
  <dcterms:modified xsi:type="dcterms:W3CDTF">2024-02-21T21:35:00Z</dcterms:modified>
</cp:coreProperties>
</file>