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9EC4" w14:textId="77777777" w:rsidR="00473EB2" w:rsidRDefault="00473EB2" w:rsidP="00473EB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SWAYN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B51A183" w14:textId="77777777" w:rsidR="00473EB2" w:rsidRDefault="00473EB2" w:rsidP="00473EB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Atherston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Warwickshire. Baker.</w:t>
      </w:r>
    </w:p>
    <w:p w14:paraId="35AE1667" w14:textId="77777777" w:rsidR="00473EB2" w:rsidRDefault="00473EB2" w:rsidP="00473EB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9E31F9" w14:textId="77777777" w:rsidR="00473EB2" w:rsidRDefault="00473EB2" w:rsidP="00473EB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02561" w14:textId="77777777" w:rsidR="00473EB2" w:rsidRDefault="00473EB2" w:rsidP="00473EB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Mason(q.v.) brought a plaint of debt against him, Roger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Pycard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Gilding</w:t>
      </w:r>
    </w:p>
    <w:p w14:paraId="4CD6C0E5" w14:textId="77777777" w:rsidR="00473EB2" w:rsidRDefault="00473EB2" w:rsidP="00473EB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Norton(q.v.) and Thomas Frankton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Wykin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Leicestershire(q.v.).</w:t>
      </w:r>
    </w:p>
    <w:p w14:paraId="65B2F60B" w14:textId="77777777" w:rsidR="00473EB2" w:rsidRDefault="00473EB2" w:rsidP="00473EB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1D95F092" w14:textId="77777777" w:rsidR="00473EB2" w:rsidRDefault="00473EB2" w:rsidP="00473EB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C3ACC16" w14:textId="77777777" w:rsidR="00473EB2" w:rsidRDefault="00473EB2" w:rsidP="00473EB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6B42091" w14:textId="77777777" w:rsidR="00473EB2" w:rsidRDefault="00473EB2" w:rsidP="00473EB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13 December 2021</w:t>
      </w:r>
    </w:p>
    <w:p w14:paraId="793699E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FED8" w14:textId="77777777" w:rsidR="00473EB2" w:rsidRDefault="00473EB2" w:rsidP="009139A6">
      <w:r>
        <w:separator/>
      </w:r>
    </w:p>
  </w:endnote>
  <w:endnote w:type="continuationSeparator" w:id="0">
    <w:p w14:paraId="375CA103" w14:textId="77777777" w:rsidR="00473EB2" w:rsidRDefault="00473E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99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324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F0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5A34" w14:textId="77777777" w:rsidR="00473EB2" w:rsidRDefault="00473EB2" w:rsidP="009139A6">
      <w:r>
        <w:separator/>
      </w:r>
    </w:p>
  </w:footnote>
  <w:footnote w:type="continuationSeparator" w:id="0">
    <w:p w14:paraId="7C6719BE" w14:textId="77777777" w:rsidR="00473EB2" w:rsidRDefault="00473E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39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C6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CC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B2"/>
    <w:rsid w:val="000666E0"/>
    <w:rsid w:val="002510B7"/>
    <w:rsid w:val="00473EB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F414"/>
  <w15:chartTrackingRefBased/>
  <w15:docId w15:val="{B67B7F90-8756-4EDB-A337-97A6EE50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3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2022-01-11T20:28:00Z</dcterms:created>
  <dcterms:modified xsi:type="dcterms:W3CDTF">2022-01-11T20:29:00Z</dcterms:modified>
</cp:coreProperties>
</file>