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2381" w14:textId="78ADA79B" w:rsidR="00F32839" w:rsidRDefault="00F32839" w:rsidP="007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SYBETON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fl.1449)</w:t>
      </w:r>
    </w:p>
    <w:p w14:paraId="6429F41D" w14:textId="5243284B" w:rsidR="00F32839" w:rsidRDefault="00F32839" w:rsidP="007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9B6698C" w14:textId="77777777" w:rsidR="00F32839" w:rsidRDefault="00F32839" w:rsidP="0079790C">
      <w:pPr>
        <w:pStyle w:val="NoSpacing"/>
        <w:rPr>
          <w:rFonts w:cs="Times New Roman"/>
          <w:szCs w:val="24"/>
        </w:rPr>
      </w:pPr>
    </w:p>
    <w:p w14:paraId="16CAF43B" w14:textId="77777777" w:rsidR="00F32839" w:rsidRDefault="00F32839" w:rsidP="0079790C">
      <w:pPr>
        <w:pStyle w:val="NoSpacing"/>
        <w:rPr>
          <w:rFonts w:cs="Times New Roman"/>
          <w:szCs w:val="24"/>
        </w:rPr>
      </w:pPr>
    </w:p>
    <w:p w14:paraId="6D0AA628" w14:textId="48BC1C26" w:rsidR="00F32839" w:rsidRDefault="00F32839" w:rsidP="007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Apr.1449</w:t>
      </w:r>
      <w:r>
        <w:rPr>
          <w:rFonts w:cs="Times New Roman"/>
          <w:szCs w:val="24"/>
        </w:rPr>
        <w:tab/>
      </w:r>
      <w:r w:rsidR="00090F0D">
        <w:rPr>
          <w:rFonts w:cs="Times New Roman"/>
          <w:szCs w:val="24"/>
        </w:rPr>
        <w:t xml:space="preserve">Thomas </w:t>
      </w:r>
      <w:proofErr w:type="spellStart"/>
      <w:r w:rsidR="00090F0D">
        <w:rPr>
          <w:rFonts w:cs="Times New Roman"/>
          <w:szCs w:val="24"/>
        </w:rPr>
        <w:t>Goday</w:t>
      </w:r>
      <w:proofErr w:type="spellEnd"/>
      <w:r w:rsidR="00090F0D">
        <w:rPr>
          <w:rFonts w:cs="Times New Roman"/>
          <w:szCs w:val="24"/>
        </w:rPr>
        <w:t xml:space="preserve"> of Sudbury, Suffolk(q.v.), bequeathed him 20d.</w:t>
      </w:r>
    </w:p>
    <w:p w14:paraId="3E32C4BF" w14:textId="77777777" w:rsidR="00090F0D" w:rsidRDefault="00090F0D" w:rsidP="00090F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3CB2BACA" w14:textId="77777777" w:rsidR="00090F0D" w:rsidRDefault="00090F0D" w:rsidP="00090F0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p. 115)</w:t>
      </w:r>
    </w:p>
    <w:p w14:paraId="2FB4A456" w14:textId="77777777" w:rsidR="00090F0D" w:rsidRDefault="00090F0D" w:rsidP="00090F0D">
      <w:pPr>
        <w:pStyle w:val="NoSpacing"/>
        <w:ind w:left="720" w:firstLine="720"/>
        <w:rPr>
          <w:rFonts w:cs="Times New Roman"/>
          <w:szCs w:val="24"/>
        </w:rPr>
      </w:pPr>
    </w:p>
    <w:p w14:paraId="40113FA0" w14:textId="77777777" w:rsidR="00090F0D" w:rsidRDefault="00090F0D" w:rsidP="00090F0D">
      <w:pPr>
        <w:pStyle w:val="NoSpacing"/>
        <w:ind w:left="720" w:firstLine="720"/>
        <w:rPr>
          <w:rFonts w:cs="Times New Roman"/>
          <w:szCs w:val="24"/>
        </w:rPr>
      </w:pPr>
    </w:p>
    <w:p w14:paraId="70C2A26E" w14:textId="77777777" w:rsidR="00090F0D" w:rsidRDefault="00090F0D" w:rsidP="00090F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March 2025</w:t>
      </w:r>
      <w:r>
        <w:rPr>
          <w:rFonts w:cs="Times New Roman"/>
          <w:szCs w:val="24"/>
        </w:rPr>
        <w:fldChar w:fldCharType="end"/>
      </w:r>
    </w:p>
    <w:p w14:paraId="12ED5A97" w14:textId="75DE56D6" w:rsidR="00090F0D" w:rsidRPr="00F32839" w:rsidRDefault="00090F0D" w:rsidP="0079790C">
      <w:pPr>
        <w:pStyle w:val="NoSpacing"/>
        <w:rPr>
          <w:rFonts w:cs="Times New Roman"/>
          <w:szCs w:val="24"/>
        </w:rPr>
      </w:pPr>
    </w:p>
    <w:p w14:paraId="745412B1" w14:textId="77777777" w:rsidR="0079790C" w:rsidRPr="0079790C" w:rsidRDefault="0079790C" w:rsidP="0079790C">
      <w:pPr>
        <w:pStyle w:val="NoSpacing"/>
        <w:rPr>
          <w:rFonts w:cs="Times New Roman"/>
          <w:szCs w:val="24"/>
        </w:rPr>
      </w:pPr>
    </w:p>
    <w:p w14:paraId="798E5947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63EA2697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67ECB0BD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048DEB1E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6878E58F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33086DD2" w14:textId="77777777" w:rsidR="0079790C" w:rsidRDefault="0079790C" w:rsidP="0079790C">
      <w:pPr>
        <w:pStyle w:val="NoSpacing"/>
        <w:rPr>
          <w:rFonts w:cs="Times New Roman"/>
          <w:szCs w:val="24"/>
        </w:rPr>
      </w:pPr>
    </w:p>
    <w:p w14:paraId="27DEF729" w14:textId="77777777" w:rsidR="0079790C" w:rsidRPr="0079790C" w:rsidRDefault="0079790C" w:rsidP="0079790C">
      <w:pPr>
        <w:pStyle w:val="NoSpacing"/>
        <w:rPr>
          <w:rFonts w:cs="Times New Roman"/>
          <w:szCs w:val="24"/>
        </w:rPr>
      </w:pPr>
    </w:p>
    <w:p w14:paraId="054B602D" w14:textId="517FEEDD" w:rsidR="0079790C" w:rsidRPr="005B6EA6" w:rsidRDefault="0079790C" w:rsidP="005B6EA6">
      <w:pPr>
        <w:pStyle w:val="NoSpacing"/>
        <w:rPr>
          <w:rFonts w:cs="Times New Roman"/>
          <w:szCs w:val="24"/>
        </w:rPr>
      </w:pPr>
    </w:p>
    <w:p w14:paraId="22B905E5" w14:textId="27874CA2" w:rsidR="006D777F" w:rsidRPr="006D777F" w:rsidRDefault="006D777F" w:rsidP="006D777F">
      <w:pPr>
        <w:pStyle w:val="NoSpacing"/>
        <w:rPr>
          <w:rFonts w:cs="Times New Roman"/>
          <w:szCs w:val="24"/>
        </w:rPr>
      </w:pPr>
    </w:p>
    <w:p w14:paraId="4F85185C" w14:textId="77777777" w:rsidR="006D777F" w:rsidRDefault="006D777F" w:rsidP="009139A6">
      <w:pPr>
        <w:pStyle w:val="NoSpacing"/>
        <w:rPr>
          <w:rFonts w:cs="Times New Roman"/>
          <w:szCs w:val="24"/>
        </w:rPr>
      </w:pPr>
    </w:p>
    <w:p w14:paraId="02D1C3A5" w14:textId="77777777" w:rsidR="006D777F" w:rsidRPr="006D777F" w:rsidRDefault="006D777F" w:rsidP="009139A6">
      <w:pPr>
        <w:pStyle w:val="NoSpacing"/>
        <w:rPr>
          <w:rFonts w:cs="Times New Roman"/>
          <w:szCs w:val="24"/>
        </w:rPr>
      </w:pPr>
    </w:p>
    <w:sectPr w:rsidR="006D777F" w:rsidRPr="006D7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DF32" w14:textId="77777777" w:rsidR="006D777F" w:rsidRDefault="006D777F" w:rsidP="009139A6">
      <w:r>
        <w:separator/>
      </w:r>
    </w:p>
  </w:endnote>
  <w:endnote w:type="continuationSeparator" w:id="0">
    <w:p w14:paraId="188F08FE" w14:textId="77777777" w:rsidR="006D777F" w:rsidRDefault="006D77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74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01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F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215A" w14:textId="77777777" w:rsidR="006D777F" w:rsidRDefault="006D777F" w:rsidP="009139A6">
      <w:r>
        <w:separator/>
      </w:r>
    </w:p>
  </w:footnote>
  <w:footnote w:type="continuationSeparator" w:id="0">
    <w:p w14:paraId="50B355CC" w14:textId="77777777" w:rsidR="006D777F" w:rsidRDefault="006D77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0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6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7D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F"/>
    <w:rsid w:val="000666E0"/>
    <w:rsid w:val="00090F0D"/>
    <w:rsid w:val="00163462"/>
    <w:rsid w:val="002510B7"/>
    <w:rsid w:val="00270799"/>
    <w:rsid w:val="005B6EA6"/>
    <w:rsid w:val="005C130B"/>
    <w:rsid w:val="00663C24"/>
    <w:rsid w:val="006D777F"/>
    <w:rsid w:val="0079790C"/>
    <w:rsid w:val="00826F5C"/>
    <w:rsid w:val="00893D17"/>
    <w:rsid w:val="009139A6"/>
    <w:rsid w:val="009411C2"/>
    <w:rsid w:val="009448BB"/>
    <w:rsid w:val="00947624"/>
    <w:rsid w:val="00A3176C"/>
    <w:rsid w:val="00AE65F8"/>
    <w:rsid w:val="00BA00AB"/>
    <w:rsid w:val="00C0171B"/>
    <w:rsid w:val="00C71834"/>
    <w:rsid w:val="00CB4ED9"/>
    <w:rsid w:val="00E61DA6"/>
    <w:rsid w:val="00EB3209"/>
    <w:rsid w:val="00F3283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8B05"/>
  <w15:chartTrackingRefBased/>
  <w15:docId w15:val="{10566EAC-7F0D-4111-83AB-93095626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256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2025-03-03T11:47:00Z</dcterms:created>
  <dcterms:modified xsi:type="dcterms:W3CDTF">2025-03-03T16:16:00Z</dcterms:modified>
</cp:coreProperties>
</file>