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40D14" w14:textId="77777777" w:rsidR="006F3FF3" w:rsidRDefault="006F3FF3" w:rsidP="006F3F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SYBSON</w:t>
      </w:r>
      <w:r>
        <w:rPr>
          <w:rFonts w:cs="Times New Roman"/>
          <w:szCs w:val="24"/>
        </w:rPr>
        <w:t xml:space="preserve">         (fl.1485)</w:t>
      </w:r>
    </w:p>
    <w:p w14:paraId="2E566F0A" w14:textId="77777777" w:rsidR="006F3FF3" w:rsidRDefault="006F3FF3" w:rsidP="006F3F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44EEA401" w14:textId="77777777" w:rsidR="006F3FF3" w:rsidRDefault="006F3FF3" w:rsidP="006F3FF3">
      <w:pPr>
        <w:pStyle w:val="NoSpacing"/>
        <w:rPr>
          <w:rFonts w:cs="Times New Roman"/>
          <w:szCs w:val="24"/>
        </w:rPr>
      </w:pPr>
    </w:p>
    <w:p w14:paraId="12169E3F" w14:textId="77777777" w:rsidR="006F3FF3" w:rsidRDefault="006F3FF3" w:rsidP="006F3FF3">
      <w:pPr>
        <w:pStyle w:val="NoSpacing"/>
        <w:rPr>
          <w:rFonts w:cs="Times New Roman"/>
          <w:szCs w:val="24"/>
        </w:rPr>
      </w:pPr>
    </w:p>
    <w:p w14:paraId="08C18F3D" w14:textId="77777777" w:rsidR="006F3FF3" w:rsidRDefault="006F3FF3" w:rsidP="006F3F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Apr.1485</w:t>
      </w:r>
      <w:r>
        <w:rPr>
          <w:rFonts w:cs="Times New Roman"/>
          <w:szCs w:val="24"/>
        </w:rPr>
        <w:tab/>
        <w:t>He, Richard Elryngton(q.v.), Richard Batt(q.v.) and Robert Golby(q.v.), all</w:t>
      </w:r>
    </w:p>
    <w:p w14:paraId="04A0BB0E" w14:textId="77777777" w:rsidR="006F3FF3" w:rsidRDefault="006F3FF3" w:rsidP="006F3F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London, drapers, entered into a bond for the delivery into the Chamber of</w:t>
      </w:r>
    </w:p>
    <w:p w14:paraId="2534BBCA" w14:textId="77777777" w:rsidR="006F3FF3" w:rsidRDefault="006F3FF3" w:rsidP="006F3F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£100 10s, a standing cup and a mazer to the use of Elizabeth, daughter of</w:t>
      </w:r>
    </w:p>
    <w:p w14:paraId="7314F498" w14:textId="77777777" w:rsidR="006F3FF3" w:rsidRDefault="006F3FF3" w:rsidP="006F3F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late Richard Eryk, upholder(q.v.).</w:t>
      </w:r>
    </w:p>
    <w:p w14:paraId="05F85E9D" w14:textId="77777777" w:rsidR="006F3FF3" w:rsidRDefault="006F3FF3" w:rsidP="006F3F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(“Calendar of Letter-Books of the City of London: L “ fol.297b p.220)</w:t>
      </w:r>
    </w:p>
    <w:p w14:paraId="731151B0" w14:textId="77777777" w:rsidR="0077679D" w:rsidRPr="0077679D" w:rsidRDefault="0077679D" w:rsidP="0077679D">
      <w:pPr>
        <w:pStyle w:val="NoSpacing"/>
        <w:rPr>
          <w:rFonts w:cs="Times New Roman"/>
          <w:szCs w:val="24"/>
        </w:rPr>
      </w:pPr>
      <w:r w:rsidRPr="0077679D">
        <w:rPr>
          <w:rFonts w:cs="Times New Roman"/>
          <w:szCs w:val="24"/>
        </w:rPr>
        <w:tab/>
        <w:t>1498</w:t>
      </w:r>
      <w:r w:rsidRPr="0077679D">
        <w:rPr>
          <w:rFonts w:cs="Times New Roman"/>
          <w:szCs w:val="24"/>
        </w:rPr>
        <w:tab/>
        <w:t>His former apprentice, Antony Burgh(q.v.), became a Freeman.</w:t>
      </w:r>
    </w:p>
    <w:p w14:paraId="61EFB48E" w14:textId="5160499A" w:rsidR="0077679D" w:rsidRDefault="0077679D" w:rsidP="006F3FF3">
      <w:pPr>
        <w:pStyle w:val="NoSpacing"/>
        <w:rPr>
          <w:rFonts w:cs="Times New Roman"/>
          <w:szCs w:val="24"/>
        </w:rPr>
      </w:pPr>
      <w:r w:rsidRPr="0077679D">
        <w:rPr>
          <w:rFonts w:cs="Times New Roman"/>
          <w:szCs w:val="24"/>
        </w:rPr>
        <w:tab/>
      </w:r>
      <w:r w:rsidRPr="0077679D">
        <w:rPr>
          <w:rFonts w:cs="Times New Roman"/>
          <w:szCs w:val="24"/>
        </w:rPr>
        <w:tab/>
        <w:t>(</w:t>
      </w:r>
      <w:hyperlink r:id="rId6" w:history="1">
        <w:r w:rsidRPr="0077679D">
          <w:rPr>
            <w:rStyle w:val="Hyperlink"/>
            <w:rFonts w:cs="Times New Roman"/>
            <w:szCs w:val="24"/>
          </w:rPr>
          <w:t>www.londonroll.org</w:t>
        </w:r>
      </w:hyperlink>
      <w:r w:rsidRPr="0077679D">
        <w:rPr>
          <w:rFonts w:cs="Times New Roman"/>
          <w:szCs w:val="24"/>
        </w:rPr>
        <w:t>)</w:t>
      </w:r>
    </w:p>
    <w:p w14:paraId="24525606" w14:textId="77777777" w:rsidR="006F3FF3" w:rsidRDefault="006F3FF3" w:rsidP="006F3FF3">
      <w:pPr>
        <w:pStyle w:val="NoSpacing"/>
        <w:rPr>
          <w:rFonts w:cs="Times New Roman"/>
          <w:szCs w:val="24"/>
        </w:rPr>
      </w:pPr>
    </w:p>
    <w:p w14:paraId="05BAE55F" w14:textId="77777777" w:rsidR="006F3FF3" w:rsidRDefault="006F3FF3" w:rsidP="006F3FF3">
      <w:pPr>
        <w:pStyle w:val="NoSpacing"/>
        <w:rPr>
          <w:rFonts w:cs="Times New Roman"/>
          <w:szCs w:val="24"/>
        </w:rPr>
      </w:pPr>
    </w:p>
    <w:p w14:paraId="6DFE2209" w14:textId="77777777" w:rsidR="006F3FF3" w:rsidRDefault="006F3FF3" w:rsidP="006F3F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October 2024</w:t>
      </w:r>
    </w:p>
    <w:p w14:paraId="3C9409D3" w14:textId="420FA777" w:rsidR="0077679D" w:rsidRDefault="0077679D" w:rsidP="006F3F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January 2026</w:t>
      </w:r>
    </w:p>
    <w:p w14:paraId="664C2E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C79E" w14:textId="77777777" w:rsidR="00203D79" w:rsidRDefault="00203D79" w:rsidP="009139A6">
      <w:r>
        <w:separator/>
      </w:r>
    </w:p>
  </w:endnote>
  <w:endnote w:type="continuationSeparator" w:id="0">
    <w:p w14:paraId="1C878324" w14:textId="77777777" w:rsidR="00203D79" w:rsidRDefault="00203D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8F8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86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3E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5EE07" w14:textId="77777777" w:rsidR="00203D79" w:rsidRDefault="00203D79" w:rsidP="009139A6">
      <w:r>
        <w:separator/>
      </w:r>
    </w:p>
  </w:footnote>
  <w:footnote w:type="continuationSeparator" w:id="0">
    <w:p w14:paraId="2C63B74E" w14:textId="77777777" w:rsidR="00203D79" w:rsidRDefault="00203D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12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0C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98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F3"/>
    <w:rsid w:val="000666E0"/>
    <w:rsid w:val="00203D79"/>
    <w:rsid w:val="002510B7"/>
    <w:rsid w:val="00270799"/>
    <w:rsid w:val="005C130B"/>
    <w:rsid w:val="006F3FF3"/>
    <w:rsid w:val="0077679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35E5F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03EBA"/>
  <w15:chartTrackingRefBased/>
  <w15:docId w15:val="{F8AEBD02-42F3-411A-ADFE-4687705F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767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2024-10-06T11:33:00Z</dcterms:created>
  <dcterms:modified xsi:type="dcterms:W3CDTF">2026-01-10T14:45:00Z</dcterms:modified>
</cp:coreProperties>
</file>