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8069" w14:textId="77777777" w:rsidR="00F505F7" w:rsidRDefault="00F505F7" w:rsidP="00F505F7">
      <w:pPr>
        <w:pStyle w:val="NoSpacing"/>
      </w:pPr>
      <w:r>
        <w:rPr>
          <w:u w:val="single"/>
        </w:rPr>
        <w:t>Walter SYLKE</w:t>
      </w:r>
      <w:r>
        <w:t xml:space="preserve">        (fl.1460)</w:t>
      </w:r>
    </w:p>
    <w:p w14:paraId="1E273BD3" w14:textId="77777777" w:rsidR="00F505F7" w:rsidRDefault="00F505F7" w:rsidP="00F505F7">
      <w:pPr>
        <w:pStyle w:val="NoSpacing"/>
      </w:pPr>
      <w:r>
        <w:t>of Shaftesbury.</w:t>
      </w:r>
    </w:p>
    <w:p w14:paraId="622ED4E8" w14:textId="77777777" w:rsidR="00F505F7" w:rsidRDefault="00F505F7" w:rsidP="00F505F7">
      <w:pPr>
        <w:pStyle w:val="NoSpacing"/>
      </w:pPr>
    </w:p>
    <w:p w14:paraId="39AABE85" w14:textId="77777777" w:rsidR="00F505F7" w:rsidRDefault="00F505F7" w:rsidP="00F505F7">
      <w:pPr>
        <w:pStyle w:val="NoSpacing"/>
      </w:pPr>
    </w:p>
    <w:p w14:paraId="665BBFEB" w14:textId="77777777" w:rsidR="00F505F7" w:rsidRDefault="00F505F7" w:rsidP="00F505F7">
      <w:pPr>
        <w:pStyle w:val="NoSpacing"/>
      </w:pPr>
      <w:r>
        <w:tab/>
        <w:t>1460</w:t>
      </w:r>
      <w:r>
        <w:tab/>
        <w:t>He and Nicholas Legge(q.v.) were the coroners.</w:t>
      </w:r>
    </w:p>
    <w:p w14:paraId="68DE7EC6" w14:textId="77777777" w:rsidR="00F505F7" w:rsidRDefault="00F505F7" w:rsidP="00F505F7">
      <w:pPr>
        <w:pStyle w:val="NoSpacing"/>
      </w:pPr>
      <w:r>
        <w:tab/>
      </w:r>
      <w:r>
        <w:tab/>
        <w:t>(“The Municipal Records of the Borough of Shaftesbury” by Charles Herbert Mayo.</w:t>
      </w:r>
    </w:p>
    <w:p w14:paraId="3AB25B0E" w14:textId="77777777" w:rsidR="00F505F7" w:rsidRDefault="00F505F7" w:rsidP="00F505F7">
      <w:pPr>
        <w:pStyle w:val="NoSpacing"/>
        <w:ind w:left="720" w:firstLine="720"/>
      </w:pPr>
      <w:r>
        <w:t xml:space="preserve">pub. </w:t>
      </w:r>
      <w:proofErr w:type="spellStart"/>
      <w:r>
        <w:t>J.C.Sawtell</w:t>
      </w:r>
      <w:proofErr w:type="spellEnd"/>
      <w:r>
        <w:t>, The Parade, Sherborne, 1889, p.20)</w:t>
      </w:r>
    </w:p>
    <w:p w14:paraId="675BFBDB" w14:textId="77777777" w:rsidR="00F505F7" w:rsidRDefault="00F505F7" w:rsidP="00F505F7">
      <w:pPr>
        <w:pStyle w:val="NoSpacing"/>
        <w:ind w:left="720" w:firstLine="720"/>
      </w:pPr>
    </w:p>
    <w:p w14:paraId="4ED9DD3F" w14:textId="77777777" w:rsidR="00F505F7" w:rsidRDefault="00F505F7" w:rsidP="00F505F7">
      <w:pPr>
        <w:pStyle w:val="NoSpacing"/>
        <w:ind w:left="720" w:firstLine="720"/>
      </w:pPr>
    </w:p>
    <w:p w14:paraId="170987D1" w14:textId="77777777" w:rsidR="00F505F7" w:rsidRDefault="00F505F7" w:rsidP="00F505F7">
      <w:pPr>
        <w:pStyle w:val="NoSpacing"/>
      </w:pPr>
      <w:r>
        <w:t>29 May 2025</w:t>
      </w:r>
    </w:p>
    <w:p w14:paraId="01F3F3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F50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1001" w14:textId="77777777" w:rsidR="00F505F7" w:rsidRDefault="00F505F7" w:rsidP="009139A6">
      <w:r>
        <w:separator/>
      </w:r>
    </w:p>
  </w:endnote>
  <w:endnote w:type="continuationSeparator" w:id="0">
    <w:p w14:paraId="2004AF27" w14:textId="77777777" w:rsidR="00F505F7" w:rsidRDefault="00F505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CB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4E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D8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F9F2" w14:textId="77777777" w:rsidR="00F505F7" w:rsidRDefault="00F505F7" w:rsidP="009139A6">
      <w:r>
        <w:separator/>
      </w:r>
    </w:p>
  </w:footnote>
  <w:footnote w:type="continuationSeparator" w:id="0">
    <w:p w14:paraId="67A0FFF2" w14:textId="77777777" w:rsidR="00F505F7" w:rsidRDefault="00F505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A8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AB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40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F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05F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F041"/>
  <w15:chartTrackingRefBased/>
  <w15:docId w15:val="{8377CAB9-8DBE-4660-B188-A33053F0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2025-06-03T16:13:00Z</dcterms:created>
  <dcterms:modified xsi:type="dcterms:W3CDTF">2025-06-03T16:14:00Z</dcterms:modified>
</cp:coreProperties>
</file>