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72DA" w14:textId="77777777" w:rsidR="003A4771" w:rsidRDefault="003A4771" w:rsidP="003A47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SYLVESTER</w:t>
      </w:r>
      <w:r>
        <w:rPr>
          <w:rFonts w:cs="Times New Roman"/>
          <w:szCs w:val="24"/>
        </w:rPr>
        <w:t xml:space="preserve">      (fl.1439)</w:t>
      </w:r>
    </w:p>
    <w:p w14:paraId="63ACC346" w14:textId="77777777" w:rsidR="003A4771" w:rsidRDefault="003A4771" w:rsidP="003A4771">
      <w:pPr>
        <w:pStyle w:val="NoSpacing"/>
        <w:rPr>
          <w:rFonts w:cs="Times New Roman"/>
          <w:szCs w:val="24"/>
        </w:rPr>
      </w:pPr>
    </w:p>
    <w:p w14:paraId="75CC4977" w14:textId="77777777" w:rsidR="003A4771" w:rsidRDefault="003A4771" w:rsidP="003A4771">
      <w:pPr>
        <w:pStyle w:val="NoSpacing"/>
        <w:rPr>
          <w:rFonts w:cs="Times New Roman"/>
          <w:szCs w:val="24"/>
        </w:rPr>
      </w:pPr>
    </w:p>
    <w:p w14:paraId="392B4FCB" w14:textId="77777777" w:rsidR="003A4771" w:rsidRDefault="003A4771" w:rsidP="003A47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Mar,1439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held in Bicester,</w:t>
      </w:r>
    </w:p>
    <w:p w14:paraId="4DA0F86F" w14:textId="77777777" w:rsidR="003A4771" w:rsidRDefault="003A4771" w:rsidP="003A47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Henry Wilford(q.v.).</w:t>
      </w:r>
    </w:p>
    <w:p w14:paraId="3367A46C" w14:textId="77777777" w:rsidR="003A4771" w:rsidRDefault="003A4771" w:rsidP="003A477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2A1BA4DE" w14:textId="77777777" w:rsidR="003A4771" w:rsidRDefault="003A4771" w:rsidP="003A477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0190A621" w14:textId="77777777" w:rsidR="003A4771" w:rsidRDefault="003A4771" w:rsidP="003A4771">
      <w:pPr>
        <w:pStyle w:val="NoSpacing"/>
        <w:rPr>
          <w:rFonts w:cs="Times New Roman"/>
          <w:szCs w:val="24"/>
        </w:rPr>
      </w:pPr>
    </w:p>
    <w:p w14:paraId="2541EC6C" w14:textId="77777777" w:rsidR="003A4771" w:rsidRDefault="003A4771" w:rsidP="003A4771">
      <w:pPr>
        <w:pStyle w:val="NoSpacing"/>
        <w:rPr>
          <w:rFonts w:cs="Times New Roman"/>
          <w:szCs w:val="24"/>
        </w:rPr>
      </w:pPr>
    </w:p>
    <w:p w14:paraId="6D17BA0F" w14:textId="77777777" w:rsidR="003A4771" w:rsidRDefault="003A4771" w:rsidP="003A47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666EB9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851F" w14:textId="77777777" w:rsidR="003A4771" w:rsidRDefault="003A4771" w:rsidP="009139A6">
      <w:r>
        <w:separator/>
      </w:r>
    </w:p>
  </w:endnote>
  <w:endnote w:type="continuationSeparator" w:id="0">
    <w:p w14:paraId="5619CDC9" w14:textId="77777777" w:rsidR="003A4771" w:rsidRDefault="003A47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4D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8F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42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D998" w14:textId="77777777" w:rsidR="003A4771" w:rsidRDefault="003A4771" w:rsidP="009139A6">
      <w:r>
        <w:separator/>
      </w:r>
    </w:p>
  </w:footnote>
  <w:footnote w:type="continuationSeparator" w:id="0">
    <w:p w14:paraId="13BED746" w14:textId="77777777" w:rsidR="003A4771" w:rsidRDefault="003A47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EF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90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F3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71"/>
    <w:rsid w:val="000666E0"/>
    <w:rsid w:val="000A2E7A"/>
    <w:rsid w:val="001307AC"/>
    <w:rsid w:val="00190DFA"/>
    <w:rsid w:val="002510B7"/>
    <w:rsid w:val="00270799"/>
    <w:rsid w:val="002737D5"/>
    <w:rsid w:val="00357E4A"/>
    <w:rsid w:val="003A4771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AFB"/>
  <w15:chartTrackingRefBased/>
  <w15:docId w15:val="{619F5EB1-337B-497F-BDDA-1EEE0596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2025-06-21T19:23:00Z</dcterms:created>
  <dcterms:modified xsi:type="dcterms:W3CDTF">2025-06-21T19:23:00Z</dcterms:modified>
</cp:coreProperties>
</file>