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3019DA" w14:textId="77777777" w:rsidR="00FA2481" w:rsidRDefault="00FA2481" w:rsidP="00FA248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Richard SYMEON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fl.1426-55)</w:t>
      </w:r>
    </w:p>
    <w:p w14:paraId="1D5C80B6" w14:textId="77777777" w:rsidR="00FA2481" w:rsidRDefault="00FA2481" w:rsidP="00FA248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Vicar of Stoke by Nayland, Suffolk.</w:t>
      </w:r>
    </w:p>
    <w:p w14:paraId="00C288A8" w14:textId="77777777" w:rsidR="00FA2481" w:rsidRDefault="00FA2481" w:rsidP="00FA2481">
      <w:pPr>
        <w:pStyle w:val="NoSpacing"/>
        <w:rPr>
          <w:rFonts w:cs="Times New Roman"/>
          <w:szCs w:val="24"/>
        </w:rPr>
      </w:pPr>
    </w:p>
    <w:p w14:paraId="420153E5" w14:textId="77777777" w:rsidR="00FA2481" w:rsidRDefault="00FA2481" w:rsidP="00FA2481">
      <w:pPr>
        <w:pStyle w:val="NoSpacing"/>
        <w:rPr>
          <w:rFonts w:cs="Times New Roman"/>
          <w:szCs w:val="24"/>
        </w:rPr>
      </w:pPr>
    </w:p>
    <w:p w14:paraId="47FC613E" w14:textId="77777777" w:rsidR="00FA2481" w:rsidRDefault="00FA2481" w:rsidP="00FA248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1426</w:t>
      </w:r>
      <w:r>
        <w:rPr>
          <w:rFonts w:cs="Times New Roman"/>
          <w:szCs w:val="24"/>
        </w:rPr>
        <w:tab/>
        <w:t>He became Vicar.</w:t>
      </w:r>
    </w:p>
    <w:p w14:paraId="382B5FCA" w14:textId="77777777" w:rsidR="00FA2481" w:rsidRDefault="00FA2481" w:rsidP="00FA248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(from the board in the church)</w:t>
      </w:r>
    </w:p>
    <w:p w14:paraId="7306A12C" w14:textId="77777777" w:rsidR="00FA2481" w:rsidRDefault="00FA2481" w:rsidP="00FA2481">
      <w:pPr>
        <w:pStyle w:val="NoSpacing"/>
        <w:rPr>
          <w:rFonts w:cs="Times New Roman"/>
          <w:szCs w:val="24"/>
        </w:rPr>
      </w:pPr>
    </w:p>
    <w:p w14:paraId="6061F830" w14:textId="77777777" w:rsidR="00FA2481" w:rsidRDefault="00FA2481" w:rsidP="00FA2481">
      <w:pPr>
        <w:pStyle w:val="NoSpacing"/>
        <w:rPr>
          <w:rFonts w:cs="Times New Roman"/>
          <w:szCs w:val="24"/>
        </w:rPr>
      </w:pPr>
    </w:p>
    <w:p w14:paraId="297B3629" w14:textId="77777777" w:rsidR="00FA2481" w:rsidRDefault="00FA2481" w:rsidP="00FA248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12 December 2024</w:t>
      </w:r>
    </w:p>
    <w:p w14:paraId="13E9E9C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4FC48F" w14:textId="77777777" w:rsidR="00FA2481" w:rsidRDefault="00FA2481" w:rsidP="009139A6">
      <w:r>
        <w:separator/>
      </w:r>
    </w:p>
  </w:endnote>
  <w:endnote w:type="continuationSeparator" w:id="0">
    <w:p w14:paraId="2918A80E" w14:textId="77777777" w:rsidR="00FA2481" w:rsidRDefault="00FA248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ECCB0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3EDBF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</w:t>
    </w:r>
    <w:proofErr w:type="gramStart"/>
    <w:r w:rsidRPr="009139A6">
      <w:rPr>
        <w:rFonts w:cs="Times New Roman"/>
      </w:rPr>
      <w:t>S.Rogers</w:t>
    </w:r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234E9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535EBC" w14:textId="77777777" w:rsidR="00FA2481" w:rsidRDefault="00FA2481" w:rsidP="009139A6">
      <w:r>
        <w:separator/>
      </w:r>
    </w:p>
  </w:footnote>
  <w:footnote w:type="continuationSeparator" w:id="0">
    <w:p w14:paraId="05D77F75" w14:textId="77777777" w:rsidR="00FA2481" w:rsidRDefault="00FA248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90259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D3896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D8874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481"/>
    <w:rsid w:val="000666E0"/>
    <w:rsid w:val="002510B7"/>
    <w:rsid w:val="00270799"/>
    <w:rsid w:val="003E700D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  <w:rsid w:val="00FA2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39A0C7"/>
  <w15:chartTrackingRefBased/>
  <w15:docId w15:val="{334D0D78-B686-4877-A9E4-98838500A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2024-12-12T13:38:00Z</dcterms:created>
  <dcterms:modified xsi:type="dcterms:W3CDTF">2024-12-12T13:39:00Z</dcterms:modified>
</cp:coreProperties>
</file>