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F0BA5" w14:textId="77777777" w:rsidR="00C97FE8" w:rsidRDefault="00C97FE8" w:rsidP="00C97FE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SYNFORD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CFE8032" w14:textId="77777777" w:rsidR="00C97FE8" w:rsidRDefault="00C97FE8" w:rsidP="00C97FE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A890B67" w14:textId="77777777" w:rsidR="00C97FE8" w:rsidRDefault="00C97FE8" w:rsidP="00C97FE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875765" w14:textId="77777777" w:rsidR="00C97FE8" w:rsidRDefault="00C97FE8" w:rsidP="00C97FE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1308387" w14:textId="77777777" w:rsidR="00C97FE8" w:rsidRDefault="00C97FE8" w:rsidP="00C97FE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D32909D" w14:textId="77777777" w:rsidR="00C97FE8" w:rsidRDefault="00C97FE8" w:rsidP="00C97FE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7E27DD9" w14:textId="77777777" w:rsidR="00C97FE8" w:rsidRPr="00065994" w:rsidRDefault="00C97FE8" w:rsidP="00C97FE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702CB1D" w14:textId="77777777" w:rsidR="00C97FE8" w:rsidRDefault="00C97FE8" w:rsidP="00C97FE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1371D35" w14:textId="77777777" w:rsidR="00C97FE8" w:rsidRDefault="00C97FE8" w:rsidP="00C97FE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6855E3" w14:textId="77777777" w:rsidR="00C97FE8" w:rsidRDefault="00C97FE8" w:rsidP="00C97FE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B3EB4A" w14:textId="77777777" w:rsidR="00C97FE8" w:rsidRDefault="00C97FE8" w:rsidP="00C97FE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September 2024</w:t>
      </w:r>
    </w:p>
    <w:p w14:paraId="521DE3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26173" w14:textId="77777777" w:rsidR="00C97FE8" w:rsidRDefault="00C97FE8" w:rsidP="009139A6">
      <w:r>
        <w:separator/>
      </w:r>
    </w:p>
  </w:endnote>
  <w:endnote w:type="continuationSeparator" w:id="0">
    <w:p w14:paraId="73A8631F" w14:textId="77777777" w:rsidR="00C97FE8" w:rsidRDefault="00C97F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00D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15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47A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BD649" w14:textId="77777777" w:rsidR="00C97FE8" w:rsidRDefault="00C97FE8" w:rsidP="009139A6">
      <w:r>
        <w:separator/>
      </w:r>
    </w:p>
  </w:footnote>
  <w:footnote w:type="continuationSeparator" w:id="0">
    <w:p w14:paraId="34DA19DB" w14:textId="77777777" w:rsidR="00C97FE8" w:rsidRDefault="00C97F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3CE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727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74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E8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7FE8"/>
    <w:rsid w:val="00CB4ED9"/>
    <w:rsid w:val="00E61DA6"/>
    <w:rsid w:val="00EB3209"/>
    <w:rsid w:val="00F41096"/>
    <w:rsid w:val="00F5287F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D3D5"/>
  <w15:chartTrackingRefBased/>
  <w15:docId w15:val="{6BD66AA6-A321-4FB4-9633-C381808D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2024-12-14T21:57:00Z</dcterms:created>
  <dcterms:modified xsi:type="dcterms:W3CDTF">2024-12-14T21:58:00Z</dcterms:modified>
</cp:coreProperties>
</file>