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0DA7" w14:textId="77777777" w:rsidR="00602D5B" w:rsidRDefault="00602D5B" w:rsidP="00602D5B">
      <w:pPr>
        <w:pStyle w:val="NoSpacing"/>
      </w:pPr>
      <w:r>
        <w:rPr>
          <w:u w:val="single"/>
        </w:rPr>
        <w:t>Walter SYOWYNS (STEVYNS)</w:t>
      </w:r>
      <w:r>
        <w:t xml:space="preserve">       (fl.1458-61)</w:t>
      </w:r>
    </w:p>
    <w:p w14:paraId="02899338" w14:textId="77777777" w:rsidR="00602D5B" w:rsidRDefault="00602D5B" w:rsidP="00602D5B">
      <w:pPr>
        <w:pStyle w:val="NoSpacing"/>
      </w:pPr>
      <w:r>
        <w:t>of Merton College, Oxford University.</w:t>
      </w:r>
    </w:p>
    <w:p w14:paraId="72E16CC2" w14:textId="77777777" w:rsidR="00602D5B" w:rsidRDefault="00602D5B" w:rsidP="00602D5B">
      <w:pPr>
        <w:pStyle w:val="NoSpacing"/>
      </w:pPr>
    </w:p>
    <w:p w14:paraId="4D164F21" w14:textId="77777777" w:rsidR="00602D5B" w:rsidRDefault="00602D5B" w:rsidP="00602D5B">
      <w:pPr>
        <w:pStyle w:val="NoSpacing"/>
      </w:pPr>
    </w:p>
    <w:p w14:paraId="6BE6911C" w14:textId="77777777" w:rsidR="00602D5B" w:rsidRDefault="00602D5B" w:rsidP="00602D5B">
      <w:pPr>
        <w:pStyle w:val="NoSpacing"/>
        <w:ind w:firstLine="720"/>
      </w:pPr>
      <w:r>
        <w:t>1458</w:t>
      </w:r>
      <w:r>
        <w:tab/>
        <w:t>He became a Fellow of Merton College.</w:t>
      </w:r>
    </w:p>
    <w:p w14:paraId="0759BD23" w14:textId="77777777" w:rsidR="00602D5B" w:rsidRDefault="00602D5B" w:rsidP="00602D5B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18B992CD" w14:textId="77777777" w:rsidR="00602D5B" w:rsidRDefault="00602D5B" w:rsidP="00602D5B">
      <w:pPr>
        <w:pStyle w:val="NoSpacing"/>
        <w:ind w:left="1440"/>
      </w:pPr>
      <w:r>
        <w:t xml:space="preserve">Fellows” by Hon. George </w:t>
      </w:r>
      <w:proofErr w:type="spellStart"/>
      <w:r>
        <w:t>C.Brodrick</w:t>
      </w:r>
      <w:proofErr w:type="spellEnd"/>
      <w:r>
        <w:t>, printed for the Oxford Historical at the</w:t>
      </w:r>
    </w:p>
    <w:p w14:paraId="224186F6" w14:textId="77777777" w:rsidR="00602D5B" w:rsidRDefault="00602D5B" w:rsidP="00602D5B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p.237).</w:t>
      </w:r>
    </w:p>
    <w:p w14:paraId="46E33F98" w14:textId="77777777" w:rsidR="00602D5B" w:rsidRDefault="00602D5B" w:rsidP="00602D5B">
      <w:pPr>
        <w:pStyle w:val="NoSpacing"/>
      </w:pPr>
      <w:r>
        <w:tab/>
        <w:t>1461</w:t>
      </w:r>
      <w:r>
        <w:tab/>
        <w:t xml:space="preserve">Principal of </w:t>
      </w:r>
      <w:proofErr w:type="spellStart"/>
      <w:r>
        <w:t>St.John’s</w:t>
      </w:r>
      <w:proofErr w:type="spellEnd"/>
      <w:r>
        <w:t xml:space="preserve"> Hall.    (ibid.)</w:t>
      </w:r>
    </w:p>
    <w:p w14:paraId="170B74DA" w14:textId="77777777" w:rsidR="00602D5B" w:rsidRDefault="00602D5B" w:rsidP="00602D5B">
      <w:pPr>
        <w:pStyle w:val="NoSpacing"/>
      </w:pPr>
    </w:p>
    <w:p w14:paraId="2D8E7F60" w14:textId="77777777" w:rsidR="00602D5B" w:rsidRDefault="00602D5B" w:rsidP="00602D5B">
      <w:pPr>
        <w:pStyle w:val="NoSpacing"/>
      </w:pPr>
    </w:p>
    <w:p w14:paraId="4EB957D9" w14:textId="77777777" w:rsidR="00602D5B" w:rsidRDefault="00602D5B" w:rsidP="00602D5B">
      <w:pPr>
        <w:pStyle w:val="NoSpacing"/>
      </w:pPr>
      <w:r>
        <w:t>29 January 2025</w:t>
      </w:r>
    </w:p>
    <w:p w14:paraId="248FEE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6709" w14:textId="77777777" w:rsidR="00602D5B" w:rsidRDefault="00602D5B" w:rsidP="009139A6">
      <w:r>
        <w:separator/>
      </w:r>
    </w:p>
  </w:endnote>
  <w:endnote w:type="continuationSeparator" w:id="0">
    <w:p w14:paraId="7B8047A4" w14:textId="77777777" w:rsidR="00602D5B" w:rsidRDefault="00602D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F0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8E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F8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2D7E" w14:textId="77777777" w:rsidR="00602D5B" w:rsidRDefault="00602D5B" w:rsidP="009139A6">
      <w:r>
        <w:separator/>
      </w:r>
    </w:p>
  </w:footnote>
  <w:footnote w:type="continuationSeparator" w:id="0">
    <w:p w14:paraId="508CF4D1" w14:textId="77777777" w:rsidR="00602D5B" w:rsidRDefault="00602D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85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41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2C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5B"/>
    <w:rsid w:val="000666E0"/>
    <w:rsid w:val="000A2E7A"/>
    <w:rsid w:val="00190DFA"/>
    <w:rsid w:val="002510B7"/>
    <w:rsid w:val="00270799"/>
    <w:rsid w:val="00305453"/>
    <w:rsid w:val="00357E4A"/>
    <w:rsid w:val="005C130B"/>
    <w:rsid w:val="00602D5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7F2F"/>
  <w15:chartTrackingRefBased/>
  <w15:docId w15:val="{0EE90560-975E-4B9B-8ABC-C2216447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2025-03-22T21:11:00Z</dcterms:created>
  <dcterms:modified xsi:type="dcterms:W3CDTF">2025-03-22T21:12:00Z</dcterms:modified>
</cp:coreProperties>
</file>