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D55B" w14:textId="77777777" w:rsidR="0041727E" w:rsidRDefault="0041727E" w:rsidP="004172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SYVER</w:t>
      </w:r>
      <w:r>
        <w:rPr>
          <w:rFonts w:cs="Times New Roman"/>
          <w:szCs w:val="24"/>
        </w:rPr>
        <w:t xml:space="preserve">       (fl.1420)</w:t>
      </w:r>
    </w:p>
    <w:p w14:paraId="1600DDFA" w14:textId="77777777" w:rsidR="0041727E" w:rsidRDefault="0041727E" w:rsidP="004172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Staundon</w:t>
      </w:r>
      <w:proofErr w:type="spellEnd"/>
      <w:r>
        <w:rPr>
          <w:rFonts w:cs="Times New Roman"/>
          <w:szCs w:val="24"/>
        </w:rPr>
        <w:t>. Fletcher.</w:t>
      </w:r>
    </w:p>
    <w:p w14:paraId="3A507219" w14:textId="77777777" w:rsidR="0041727E" w:rsidRDefault="0041727E" w:rsidP="0041727E">
      <w:pPr>
        <w:pStyle w:val="NoSpacing"/>
        <w:rPr>
          <w:rFonts w:cs="Times New Roman"/>
          <w:szCs w:val="24"/>
        </w:rPr>
      </w:pPr>
    </w:p>
    <w:p w14:paraId="3B35FE5A" w14:textId="77777777" w:rsidR="0041727E" w:rsidRDefault="0041727E" w:rsidP="0041727E">
      <w:pPr>
        <w:pStyle w:val="NoSpacing"/>
        <w:rPr>
          <w:rFonts w:cs="Times New Roman"/>
          <w:szCs w:val="24"/>
        </w:rPr>
      </w:pPr>
    </w:p>
    <w:p w14:paraId="216B914C" w14:textId="77777777" w:rsidR="0041727E" w:rsidRDefault="0041727E" w:rsidP="004172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Tabaude</w:t>
      </w:r>
      <w:proofErr w:type="spellEnd"/>
      <w:r>
        <w:rPr>
          <w:rFonts w:cs="Times New Roman"/>
          <w:szCs w:val="24"/>
        </w:rPr>
        <w:t>(q.v.) brought a plaint of trespass against him.</w:t>
      </w:r>
    </w:p>
    <w:p w14:paraId="36B1D8D7" w14:textId="77777777" w:rsidR="0041727E" w:rsidRDefault="0041727E" w:rsidP="004172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5FD88DD7" w14:textId="77777777" w:rsidR="0041727E" w:rsidRDefault="0041727E" w:rsidP="0041727E">
      <w:pPr>
        <w:pStyle w:val="NoSpacing"/>
        <w:rPr>
          <w:rFonts w:cs="Times New Roman"/>
          <w:szCs w:val="24"/>
        </w:rPr>
      </w:pPr>
    </w:p>
    <w:p w14:paraId="11C653DD" w14:textId="77777777" w:rsidR="0041727E" w:rsidRDefault="0041727E" w:rsidP="0041727E">
      <w:pPr>
        <w:pStyle w:val="NoSpacing"/>
        <w:rPr>
          <w:rFonts w:cs="Times New Roman"/>
          <w:szCs w:val="24"/>
        </w:rPr>
      </w:pPr>
    </w:p>
    <w:p w14:paraId="008C0833" w14:textId="77777777" w:rsidR="0041727E" w:rsidRDefault="0041727E" w:rsidP="004172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3708FE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98AC" w14:textId="77777777" w:rsidR="0041727E" w:rsidRDefault="0041727E" w:rsidP="009139A6">
      <w:r>
        <w:separator/>
      </w:r>
    </w:p>
  </w:endnote>
  <w:endnote w:type="continuationSeparator" w:id="0">
    <w:p w14:paraId="79AE7A7C" w14:textId="77777777" w:rsidR="0041727E" w:rsidRDefault="004172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28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F9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BF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6735" w14:textId="77777777" w:rsidR="0041727E" w:rsidRDefault="0041727E" w:rsidP="009139A6">
      <w:r>
        <w:separator/>
      </w:r>
    </w:p>
  </w:footnote>
  <w:footnote w:type="continuationSeparator" w:id="0">
    <w:p w14:paraId="130AFF15" w14:textId="77777777" w:rsidR="0041727E" w:rsidRDefault="004172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67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8A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90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7E"/>
    <w:rsid w:val="000666E0"/>
    <w:rsid w:val="000A2E7A"/>
    <w:rsid w:val="001307AC"/>
    <w:rsid w:val="00190DFA"/>
    <w:rsid w:val="002510B7"/>
    <w:rsid w:val="00270799"/>
    <w:rsid w:val="002737D5"/>
    <w:rsid w:val="00357E4A"/>
    <w:rsid w:val="0041727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04D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9D4E"/>
  <w15:chartTrackingRefBased/>
  <w15:docId w15:val="{19126D31-0AAD-4092-A295-217711A9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17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2025-04-18T19:13:00Z</dcterms:created>
  <dcterms:modified xsi:type="dcterms:W3CDTF">2025-04-18T19:14:00Z</dcterms:modified>
</cp:coreProperties>
</file>