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0391" w14:textId="77777777" w:rsidR="00A128C9" w:rsidRDefault="00A128C9" w:rsidP="00A128C9">
      <w:pPr>
        <w:pStyle w:val="NoSpacing"/>
      </w:pPr>
      <w:r>
        <w:rPr>
          <w:u w:val="single"/>
        </w:rPr>
        <w:t>Richard SYWARDTHORP</w:t>
      </w:r>
      <w:r>
        <w:t xml:space="preserve">        (fl.1400)</w:t>
      </w:r>
    </w:p>
    <w:p w14:paraId="6754CCA2" w14:textId="77777777" w:rsidR="00A128C9" w:rsidRDefault="00A128C9" w:rsidP="00A128C9">
      <w:pPr>
        <w:pStyle w:val="NoSpacing"/>
      </w:pPr>
      <w:r>
        <w:t xml:space="preserve">of </w:t>
      </w:r>
      <w:proofErr w:type="spellStart"/>
      <w:r>
        <w:t>Wallingwells</w:t>
      </w:r>
      <w:proofErr w:type="spellEnd"/>
      <w:r>
        <w:t xml:space="preserve"> Nunnery.</w:t>
      </w:r>
    </w:p>
    <w:p w14:paraId="3B3B3F77" w14:textId="77777777" w:rsidR="00A128C9" w:rsidRDefault="00A128C9" w:rsidP="00A128C9">
      <w:pPr>
        <w:pStyle w:val="NoSpacing"/>
      </w:pPr>
    </w:p>
    <w:p w14:paraId="6AFE7F2F" w14:textId="77777777" w:rsidR="00A128C9" w:rsidRDefault="00A128C9" w:rsidP="00A128C9">
      <w:pPr>
        <w:pStyle w:val="NoSpacing"/>
      </w:pPr>
    </w:p>
    <w:p w14:paraId="40622ECD" w14:textId="77777777" w:rsidR="00A128C9" w:rsidRDefault="00A128C9" w:rsidP="00A128C9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11AA4AB6" w14:textId="77777777" w:rsidR="00A128C9" w:rsidRDefault="00A128C9" w:rsidP="00A128C9">
      <w:pPr>
        <w:pStyle w:val="NoSpacing"/>
      </w:pPr>
      <w:r>
        <w:tab/>
      </w:r>
      <w:r>
        <w:tab/>
        <w:t>of Yorkshire.</w:t>
      </w:r>
    </w:p>
    <w:p w14:paraId="4D00F298" w14:textId="77777777" w:rsidR="00A128C9" w:rsidRDefault="00A128C9" w:rsidP="00A128C9">
      <w:pPr>
        <w:pStyle w:val="NoSpacing"/>
      </w:pPr>
      <w:r>
        <w:tab/>
      </w:r>
      <w:r>
        <w:tab/>
        <w:t xml:space="preserve">(“York Clergy Ordinations 1400-1424” </w:t>
      </w:r>
      <w:proofErr w:type="spellStart"/>
      <w:r>
        <w:t>ed.David</w:t>
      </w:r>
      <w:proofErr w:type="spellEnd"/>
      <w:r>
        <w:t xml:space="preserve"> </w:t>
      </w:r>
      <w:proofErr w:type="spellStart"/>
      <w:r>
        <w:t>M.Smith</w:t>
      </w:r>
      <w:proofErr w:type="spellEnd"/>
      <w:r>
        <w:t>, pub.2020 p.6)</w:t>
      </w:r>
    </w:p>
    <w:p w14:paraId="3867A030" w14:textId="77777777" w:rsidR="00A128C9" w:rsidRDefault="00A128C9" w:rsidP="00A128C9">
      <w:pPr>
        <w:pStyle w:val="NoSpacing"/>
      </w:pPr>
    </w:p>
    <w:p w14:paraId="7A792BA6" w14:textId="77777777" w:rsidR="00A128C9" w:rsidRDefault="00A128C9" w:rsidP="00A128C9">
      <w:pPr>
        <w:pStyle w:val="NoSpacing"/>
      </w:pPr>
    </w:p>
    <w:p w14:paraId="158C73D2" w14:textId="77777777" w:rsidR="00A128C9" w:rsidRDefault="00A128C9" w:rsidP="00A128C9">
      <w:pPr>
        <w:pStyle w:val="NoSpacing"/>
      </w:pPr>
      <w:r>
        <w:t>12 June 2025</w:t>
      </w:r>
    </w:p>
    <w:p w14:paraId="2420883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0B43C" w14:textId="77777777" w:rsidR="00A128C9" w:rsidRDefault="00A128C9" w:rsidP="009139A6">
      <w:r>
        <w:separator/>
      </w:r>
    </w:p>
  </w:endnote>
  <w:endnote w:type="continuationSeparator" w:id="0">
    <w:p w14:paraId="67D6ED2A" w14:textId="77777777" w:rsidR="00A128C9" w:rsidRDefault="00A128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24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D9FB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57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89EAD" w14:textId="77777777" w:rsidR="00A128C9" w:rsidRDefault="00A128C9" w:rsidP="009139A6">
      <w:r>
        <w:separator/>
      </w:r>
    </w:p>
  </w:footnote>
  <w:footnote w:type="continuationSeparator" w:id="0">
    <w:p w14:paraId="23B8DEED" w14:textId="77777777" w:rsidR="00A128C9" w:rsidRDefault="00A128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501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FE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C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286F"/>
    <w:rsid w:val="00826F5C"/>
    <w:rsid w:val="009139A6"/>
    <w:rsid w:val="009345A1"/>
    <w:rsid w:val="009411C2"/>
    <w:rsid w:val="009448BB"/>
    <w:rsid w:val="00946A41"/>
    <w:rsid w:val="00947624"/>
    <w:rsid w:val="00A128C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87FF"/>
  <w15:chartTrackingRefBased/>
  <w15:docId w15:val="{2569F9D5-BE30-41CB-A9A1-EC693535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2025-06-12T17:33:00Z</dcterms:created>
  <dcterms:modified xsi:type="dcterms:W3CDTF">2025-06-12T17:34:00Z</dcterms:modified>
</cp:coreProperties>
</file>