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72DF4" w14:textId="77777777" w:rsidR="0062666B" w:rsidRDefault="0062666B" w:rsidP="006266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SYMON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0D0AD65D" w14:textId="77777777" w:rsidR="0062666B" w:rsidRDefault="0062666B" w:rsidP="006266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73CE76C3" w14:textId="77777777" w:rsidR="0062666B" w:rsidRDefault="0062666B" w:rsidP="0062666B">
      <w:pPr>
        <w:pStyle w:val="NoSpacing"/>
        <w:rPr>
          <w:rFonts w:cs="Times New Roman"/>
          <w:szCs w:val="24"/>
        </w:rPr>
      </w:pPr>
    </w:p>
    <w:p w14:paraId="52AF13E5" w14:textId="77777777" w:rsidR="0062666B" w:rsidRDefault="0062666B" w:rsidP="0062666B">
      <w:pPr>
        <w:pStyle w:val="NoSpacing"/>
        <w:rPr>
          <w:rFonts w:cs="Times New Roman"/>
          <w:szCs w:val="24"/>
        </w:rPr>
      </w:pPr>
    </w:p>
    <w:p w14:paraId="219B182D" w14:textId="77777777" w:rsidR="0062666B" w:rsidRDefault="0062666B" w:rsidP="006266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>He was ordained acolyte in the parish church of Chudleigh, Devon.</w:t>
      </w:r>
    </w:p>
    <w:p w14:paraId="55FB43F9" w14:textId="77777777" w:rsidR="0062666B" w:rsidRDefault="0062666B" w:rsidP="006266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p.200)</w:t>
      </w:r>
    </w:p>
    <w:p w14:paraId="236B8831" w14:textId="77777777" w:rsidR="0062666B" w:rsidRDefault="0062666B" w:rsidP="0062666B">
      <w:pPr>
        <w:pStyle w:val="NoSpacing"/>
        <w:rPr>
          <w:rFonts w:cs="Times New Roman"/>
          <w:szCs w:val="24"/>
        </w:rPr>
      </w:pPr>
    </w:p>
    <w:p w14:paraId="6F548661" w14:textId="77777777" w:rsidR="0062666B" w:rsidRDefault="0062666B" w:rsidP="0062666B">
      <w:pPr>
        <w:pStyle w:val="NoSpacing"/>
        <w:rPr>
          <w:rFonts w:cs="Times New Roman"/>
          <w:szCs w:val="24"/>
        </w:rPr>
      </w:pPr>
    </w:p>
    <w:p w14:paraId="18B43B7D" w14:textId="77777777" w:rsidR="0062666B" w:rsidRDefault="0062666B" w:rsidP="006266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667347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A7D26" w14:textId="77777777" w:rsidR="0062666B" w:rsidRDefault="0062666B" w:rsidP="009139A6">
      <w:r>
        <w:separator/>
      </w:r>
    </w:p>
  </w:endnote>
  <w:endnote w:type="continuationSeparator" w:id="0">
    <w:p w14:paraId="0CA19F78" w14:textId="77777777" w:rsidR="0062666B" w:rsidRDefault="006266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63C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AA3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13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C942D" w14:textId="77777777" w:rsidR="0062666B" w:rsidRDefault="0062666B" w:rsidP="009139A6">
      <w:r>
        <w:separator/>
      </w:r>
    </w:p>
  </w:footnote>
  <w:footnote w:type="continuationSeparator" w:id="0">
    <w:p w14:paraId="2C3F4AC9" w14:textId="77777777" w:rsidR="0062666B" w:rsidRDefault="006266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0FF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3EA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EE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6B"/>
    <w:rsid w:val="00030B35"/>
    <w:rsid w:val="000666E0"/>
    <w:rsid w:val="002510B7"/>
    <w:rsid w:val="00270799"/>
    <w:rsid w:val="005C130B"/>
    <w:rsid w:val="0062666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1F95"/>
  <w15:chartTrackingRefBased/>
  <w15:docId w15:val="{DD3D401B-EE85-4A5F-B75C-1611F950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2024-11-28T19:03:00Z</dcterms:created>
  <dcterms:modified xsi:type="dcterms:W3CDTF">2024-11-28T19:04:00Z</dcterms:modified>
</cp:coreProperties>
</file>