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44FE7" w14:textId="77777777" w:rsidR="005C7BCC" w:rsidRDefault="005C7BCC" w:rsidP="005C7BCC">
      <w:pPr>
        <w:pStyle w:val="NoSpacing"/>
      </w:pPr>
      <w:r>
        <w:rPr>
          <w:u w:val="single"/>
        </w:rPr>
        <w:t>William SYMOND</w:t>
      </w:r>
      <w:r>
        <w:t xml:space="preserve">    </w:t>
      </w:r>
      <w:proofErr w:type="gramStart"/>
      <w:r>
        <w:t xml:space="preserve">   (</w:t>
      </w:r>
      <w:proofErr w:type="gramEnd"/>
      <w:r>
        <w:t>fl.1412-3)</w:t>
      </w:r>
    </w:p>
    <w:p w14:paraId="2D1A1FF8" w14:textId="77777777" w:rsidR="005C7BCC" w:rsidRDefault="005C7BCC" w:rsidP="005C7BCC">
      <w:pPr>
        <w:pStyle w:val="NoSpacing"/>
      </w:pPr>
      <w:r>
        <w:t>of University College, Oxford University.</w:t>
      </w:r>
    </w:p>
    <w:p w14:paraId="5E4938C5" w14:textId="77777777" w:rsidR="005C7BCC" w:rsidRDefault="005C7BCC" w:rsidP="005C7BCC">
      <w:pPr>
        <w:pStyle w:val="NoSpacing"/>
      </w:pPr>
    </w:p>
    <w:p w14:paraId="3A13C8F0" w14:textId="77777777" w:rsidR="005C7BCC" w:rsidRDefault="005C7BCC" w:rsidP="005C7BCC">
      <w:pPr>
        <w:pStyle w:val="NoSpacing"/>
      </w:pPr>
    </w:p>
    <w:p w14:paraId="24108431" w14:textId="77777777" w:rsidR="005C7BCC" w:rsidRDefault="005C7BCC" w:rsidP="005C7BCC">
      <w:pPr>
        <w:pStyle w:val="NoSpacing"/>
      </w:pPr>
      <w:r>
        <w:t xml:space="preserve">         1412-3</w:t>
      </w:r>
      <w:r>
        <w:tab/>
        <w:t>Proctor.</w:t>
      </w:r>
    </w:p>
    <w:p w14:paraId="28AC1FF2" w14:textId="77777777" w:rsidR="005C7BCC" w:rsidRDefault="005C7BCC" w:rsidP="005C7BCC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p.243)</w:t>
      </w:r>
    </w:p>
    <w:p w14:paraId="6E526014" w14:textId="77777777" w:rsidR="005C7BCC" w:rsidRDefault="005C7BCC" w:rsidP="005C7BCC">
      <w:pPr>
        <w:pStyle w:val="NoSpacing"/>
      </w:pPr>
    </w:p>
    <w:p w14:paraId="693CBEF2" w14:textId="77777777" w:rsidR="005C7BCC" w:rsidRDefault="005C7BCC" w:rsidP="005C7BCC">
      <w:pPr>
        <w:pStyle w:val="NoSpacing"/>
      </w:pPr>
    </w:p>
    <w:p w14:paraId="5A764877" w14:textId="77777777" w:rsidR="005C7BCC" w:rsidRDefault="005C7BCC" w:rsidP="005C7BCC">
      <w:pPr>
        <w:pStyle w:val="NoSpacing"/>
      </w:pPr>
      <w:r>
        <w:t>16 December 2024</w:t>
      </w:r>
    </w:p>
    <w:p w14:paraId="228034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1C202" w14:textId="77777777" w:rsidR="005C7BCC" w:rsidRDefault="005C7BCC" w:rsidP="009139A6">
      <w:r>
        <w:separator/>
      </w:r>
    </w:p>
  </w:endnote>
  <w:endnote w:type="continuationSeparator" w:id="0">
    <w:p w14:paraId="33BEB6E2" w14:textId="77777777" w:rsidR="005C7BCC" w:rsidRDefault="005C7B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47E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34D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14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A12E5" w14:textId="77777777" w:rsidR="005C7BCC" w:rsidRDefault="005C7BCC" w:rsidP="009139A6">
      <w:r>
        <w:separator/>
      </w:r>
    </w:p>
  </w:footnote>
  <w:footnote w:type="continuationSeparator" w:id="0">
    <w:p w14:paraId="6A9F5367" w14:textId="77777777" w:rsidR="005C7BCC" w:rsidRDefault="005C7B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0C4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621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51C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CC"/>
    <w:rsid w:val="000666E0"/>
    <w:rsid w:val="002510B7"/>
    <w:rsid w:val="00270799"/>
    <w:rsid w:val="005C130B"/>
    <w:rsid w:val="005C7BC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E57E"/>
  <w15:chartTrackingRefBased/>
  <w15:docId w15:val="{8D3D6B07-9BAB-4433-8AAD-D78D050B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2024-12-29T21:37:00Z</dcterms:created>
  <dcterms:modified xsi:type="dcterms:W3CDTF">2024-12-29T21:38:00Z</dcterms:modified>
</cp:coreProperties>
</file>