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DF457" w14:textId="77777777" w:rsidR="00FC5A63" w:rsidRDefault="00FC5A63" w:rsidP="00FC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SYMSON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01838FEA" w14:textId="77777777" w:rsidR="00FC5A63" w:rsidRDefault="00FC5A63" w:rsidP="00FC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14:paraId="2F34C379" w14:textId="77777777" w:rsidR="00FC5A63" w:rsidRDefault="00FC5A63" w:rsidP="00FC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BCD08" w14:textId="77777777" w:rsidR="00FC5A63" w:rsidRDefault="00FC5A63" w:rsidP="00FC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5633E" w14:textId="77777777" w:rsidR="00FC5A63" w:rsidRDefault="00FC5A63" w:rsidP="00FC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Oct.1478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a debt of 14s 6d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Rukeby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York(q.v.)</w:t>
      </w:r>
    </w:p>
    <w:p w14:paraId="0E2D0D9E" w14:textId="77777777" w:rsidR="00FC5A63" w:rsidRDefault="00FC5A63" w:rsidP="00FC5A6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York Sheriffs’ Court.</w:t>
      </w:r>
    </w:p>
    <w:p w14:paraId="71701830" w14:textId="77777777" w:rsidR="00FC5A63" w:rsidRDefault="00FC5A63" w:rsidP="00FC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(“Sheriffs’ Court Books of the City of York”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P.</w:t>
      </w:r>
      <w:proofErr w:type="gramStart"/>
      <w:r>
        <w:rPr>
          <w:rFonts w:ascii="Times New Roman" w:hAnsi="Times New Roman" w:cs="Times New Roman"/>
          <w:sz w:val="24"/>
          <w:szCs w:val="24"/>
        </w:rPr>
        <w:t>M.Stell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p.17)</w:t>
      </w:r>
    </w:p>
    <w:p w14:paraId="745CCAF4" w14:textId="77777777" w:rsidR="00FC5A63" w:rsidRDefault="00FC5A63" w:rsidP="00FC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2EF40" w14:textId="77777777" w:rsidR="00FC5A63" w:rsidRDefault="00FC5A63" w:rsidP="00FC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1206C" w14:textId="77777777" w:rsidR="00FC5A63" w:rsidRDefault="00FC5A63" w:rsidP="00FC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December 2024</w:t>
      </w:r>
    </w:p>
    <w:p w14:paraId="344BED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6289C" w14:textId="77777777" w:rsidR="00FC5A63" w:rsidRDefault="00FC5A63" w:rsidP="009139A6">
      <w:r>
        <w:separator/>
      </w:r>
    </w:p>
  </w:endnote>
  <w:endnote w:type="continuationSeparator" w:id="0">
    <w:p w14:paraId="7D2F043A" w14:textId="77777777" w:rsidR="00FC5A63" w:rsidRDefault="00FC5A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D93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168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35D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A1732" w14:textId="77777777" w:rsidR="00FC5A63" w:rsidRDefault="00FC5A63" w:rsidP="009139A6">
      <w:r>
        <w:separator/>
      </w:r>
    </w:p>
  </w:footnote>
  <w:footnote w:type="continuationSeparator" w:id="0">
    <w:p w14:paraId="4C1ECE3D" w14:textId="77777777" w:rsidR="00FC5A63" w:rsidRDefault="00FC5A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772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D4D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E87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6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  <w:rsid w:val="00F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86A5"/>
  <w15:chartTrackingRefBased/>
  <w15:docId w15:val="{5A9A408A-CB48-41BD-BCF5-D472D85B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63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2024-12-10T21:34:00Z</dcterms:created>
  <dcterms:modified xsi:type="dcterms:W3CDTF">2024-12-10T21:35:00Z</dcterms:modified>
</cp:coreProperties>
</file>