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7153" w14:textId="77777777" w:rsidR="00E66913" w:rsidRDefault="00E66913" w:rsidP="00E669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TABAUDE</w:t>
      </w:r>
      <w:r>
        <w:rPr>
          <w:rFonts w:cs="Times New Roman"/>
          <w:szCs w:val="24"/>
        </w:rPr>
        <w:t xml:space="preserve">       (fl.1420)</w:t>
      </w:r>
    </w:p>
    <w:p w14:paraId="141F762A" w14:textId="77777777" w:rsidR="00E66913" w:rsidRDefault="00E66913" w:rsidP="00E66913">
      <w:pPr>
        <w:pStyle w:val="NoSpacing"/>
        <w:rPr>
          <w:rFonts w:cs="Times New Roman"/>
          <w:szCs w:val="24"/>
        </w:rPr>
      </w:pPr>
    </w:p>
    <w:p w14:paraId="1604EA39" w14:textId="77777777" w:rsidR="00E66913" w:rsidRDefault="00E66913" w:rsidP="00E66913">
      <w:pPr>
        <w:pStyle w:val="NoSpacing"/>
        <w:rPr>
          <w:rFonts w:cs="Times New Roman"/>
          <w:szCs w:val="24"/>
        </w:rPr>
      </w:pPr>
    </w:p>
    <w:p w14:paraId="559A52B0" w14:textId="77777777" w:rsidR="00E66913" w:rsidRDefault="00E66913" w:rsidP="00E669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He made a plaint of trespass against Thomas Syver of </w:t>
      </w:r>
      <w:proofErr w:type="spellStart"/>
      <w:r>
        <w:rPr>
          <w:rFonts w:cs="Times New Roman"/>
          <w:szCs w:val="24"/>
        </w:rPr>
        <w:t>Staundon</w:t>
      </w:r>
      <w:proofErr w:type="spellEnd"/>
      <w:r>
        <w:rPr>
          <w:rFonts w:cs="Times New Roman"/>
          <w:szCs w:val="24"/>
        </w:rPr>
        <w:t>(q.v.).</w:t>
      </w:r>
    </w:p>
    <w:p w14:paraId="1C631CCE" w14:textId="77777777" w:rsidR="00E66913" w:rsidRDefault="00E66913" w:rsidP="00E669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2154CFC6" w14:textId="77777777" w:rsidR="00E66913" w:rsidRDefault="00E66913" w:rsidP="00E66913">
      <w:pPr>
        <w:pStyle w:val="NoSpacing"/>
        <w:rPr>
          <w:rFonts w:cs="Times New Roman"/>
          <w:szCs w:val="24"/>
        </w:rPr>
      </w:pPr>
    </w:p>
    <w:p w14:paraId="4DB3969A" w14:textId="77777777" w:rsidR="00E66913" w:rsidRDefault="00E66913" w:rsidP="00E66913">
      <w:pPr>
        <w:pStyle w:val="NoSpacing"/>
        <w:rPr>
          <w:rFonts w:cs="Times New Roman"/>
          <w:szCs w:val="24"/>
        </w:rPr>
      </w:pPr>
    </w:p>
    <w:p w14:paraId="7DA56A35" w14:textId="77777777" w:rsidR="00E66913" w:rsidRDefault="00E66913" w:rsidP="00E669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2B46E2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C950" w14:textId="77777777" w:rsidR="00E66913" w:rsidRDefault="00E66913" w:rsidP="009139A6">
      <w:r>
        <w:separator/>
      </w:r>
    </w:p>
  </w:endnote>
  <w:endnote w:type="continuationSeparator" w:id="0">
    <w:p w14:paraId="25EA5EDE" w14:textId="77777777" w:rsidR="00E66913" w:rsidRDefault="00E669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0C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91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AD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713B" w14:textId="77777777" w:rsidR="00E66913" w:rsidRDefault="00E66913" w:rsidP="009139A6">
      <w:r>
        <w:separator/>
      </w:r>
    </w:p>
  </w:footnote>
  <w:footnote w:type="continuationSeparator" w:id="0">
    <w:p w14:paraId="79E9E40B" w14:textId="77777777" w:rsidR="00E66913" w:rsidRDefault="00E669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2A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99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E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1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04D2"/>
    <w:rsid w:val="00D72F1F"/>
    <w:rsid w:val="00DE227A"/>
    <w:rsid w:val="00E61DA6"/>
    <w:rsid w:val="00E66913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A681"/>
  <w15:chartTrackingRefBased/>
  <w15:docId w15:val="{FC3072DA-4B79-4C29-B35D-6F46B273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6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2025-04-18T19:12:00Z</dcterms:created>
  <dcterms:modified xsi:type="dcterms:W3CDTF">2025-04-18T19:13:00Z</dcterms:modified>
</cp:coreProperties>
</file>