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89BF8" w14:textId="77777777" w:rsidR="00750D9A" w:rsidRDefault="00750D9A" w:rsidP="00750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TAILBOYS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59346597" w14:textId="77777777" w:rsidR="00750D9A" w:rsidRDefault="00750D9A" w:rsidP="00750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Gentlewoman.</w:t>
      </w:r>
    </w:p>
    <w:p w14:paraId="4A2A2C4B" w14:textId="77777777" w:rsidR="00750D9A" w:rsidRDefault="00750D9A" w:rsidP="00750D9A">
      <w:pPr>
        <w:pStyle w:val="NoSpacing"/>
        <w:rPr>
          <w:rFonts w:cs="Times New Roman"/>
          <w:szCs w:val="24"/>
        </w:rPr>
      </w:pPr>
    </w:p>
    <w:p w14:paraId="4EF21C4D" w14:textId="77777777" w:rsidR="00750D9A" w:rsidRDefault="00750D9A" w:rsidP="00750D9A">
      <w:pPr>
        <w:pStyle w:val="NoSpacing"/>
        <w:rPr>
          <w:rFonts w:cs="Times New Roman"/>
          <w:szCs w:val="24"/>
        </w:rPr>
      </w:pPr>
    </w:p>
    <w:p w14:paraId="393494C2" w14:textId="77777777" w:rsidR="00750D9A" w:rsidRDefault="00750D9A" w:rsidP="00750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Aug.1486</w:t>
      </w:r>
      <w:r>
        <w:rPr>
          <w:rFonts w:cs="Times New Roman"/>
          <w:szCs w:val="24"/>
        </w:rPr>
        <w:tab/>
        <w:t xml:space="preserve">She was appointed sister in </w:t>
      </w:r>
      <w:proofErr w:type="spellStart"/>
      <w:proofErr w:type="gramStart"/>
      <w:r>
        <w:rPr>
          <w:rFonts w:cs="Times New Roman"/>
          <w:szCs w:val="24"/>
        </w:rPr>
        <w:t>St.Katherine’s</w:t>
      </w:r>
      <w:proofErr w:type="spellEnd"/>
      <w:proofErr w:type="gramEnd"/>
      <w:r>
        <w:rPr>
          <w:rFonts w:cs="Times New Roman"/>
          <w:szCs w:val="24"/>
        </w:rPr>
        <w:t xml:space="preserve"> Hospital by the Tower of</w:t>
      </w:r>
    </w:p>
    <w:p w14:paraId="313BA7B3" w14:textId="77777777" w:rsidR="00750D9A" w:rsidRDefault="00750D9A" w:rsidP="00750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London.      (C.P.R. 1485-94 p.126)</w:t>
      </w:r>
    </w:p>
    <w:p w14:paraId="589D53F8" w14:textId="77777777" w:rsidR="00750D9A" w:rsidRDefault="00750D9A" w:rsidP="00750D9A">
      <w:pPr>
        <w:pStyle w:val="NoSpacing"/>
        <w:rPr>
          <w:rFonts w:cs="Times New Roman"/>
          <w:szCs w:val="24"/>
        </w:rPr>
      </w:pPr>
    </w:p>
    <w:p w14:paraId="26AB380C" w14:textId="77777777" w:rsidR="00750D9A" w:rsidRDefault="00750D9A" w:rsidP="00750D9A">
      <w:pPr>
        <w:pStyle w:val="NoSpacing"/>
        <w:rPr>
          <w:rFonts w:cs="Times New Roman"/>
          <w:szCs w:val="24"/>
        </w:rPr>
      </w:pPr>
    </w:p>
    <w:p w14:paraId="1191EDDE" w14:textId="77777777" w:rsidR="00750D9A" w:rsidRDefault="00750D9A" w:rsidP="00750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171340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8864E" w14:textId="77777777" w:rsidR="00750D9A" w:rsidRDefault="00750D9A" w:rsidP="009139A6">
      <w:r>
        <w:separator/>
      </w:r>
    </w:p>
  </w:endnote>
  <w:endnote w:type="continuationSeparator" w:id="0">
    <w:p w14:paraId="4B9DDA83" w14:textId="77777777" w:rsidR="00750D9A" w:rsidRDefault="00750D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8D0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93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26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CF553" w14:textId="77777777" w:rsidR="00750D9A" w:rsidRDefault="00750D9A" w:rsidP="009139A6">
      <w:r>
        <w:separator/>
      </w:r>
    </w:p>
  </w:footnote>
  <w:footnote w:type="continuationSeparator" w:id="0">
    <w:p w14:paraId="4878EE89" w14:textId="77777777" w:rsidR="00750D9A" w:rsidRDefault="00750D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AF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8BA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6EC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A"/>
    <w:rsid w:val="000666E0"/>
    <w:rsid w:val="002510B7"/>
    <w:rsid w:val="00270799"/>
    <w:rsid w:val="005C130B"/>
    <w:rsid w:val="00750D9A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6F08"/>
  <w15:chartTrackingRefBased/>
  <w15:docId w15:val="{33FEC99D-4975-42EB-A3D3-6D8BEB3C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2024-08-14T20:33:00Z</dcterms:created>
  <dcterms:modified xsi:type="dcterms:W3CDTF">2024-08-14T20:33:00Z</dcterms:modified>
</cp:coreProperties>
</file>