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6268" w14:textId="77777777" w:rsidR="005224B2" w:rsidRDefault="005224B2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TAILLARD</w:t>
      </w:r>
      <w:r>
        <w:rPr>
          <w:rFonts w:cs="Times New Roman"/>
          <w:szCs w:val="24"/>
        </w:rPr>
        <w:t xml:space="preserve">      (fl.1452)</w:t>
      </w:r>
    </w:p>
    <w:p w14:paraId="7DAFEE58" w14:textId="77777777" w:rsidR="005224B2" w:rsidRDefault="005224B2" w:rsidP="005224B2">
      <w:pPr>
        <w:pStyle w:val="NoSpacing"/>
        <w:rPr>
          <w:rFonts w:cs="Times New Roman"/>
          <w:szCs w:val="24"/>
        </w:rPr>
      </w:pPr>
    </w:p>
    <w:p w14:paraId="61579982" w14:textId="77777777" w:rsidR="005224B2" w:rsidRDefault="005224B2" w:rsidP="005224B2">
      <w:pPr>
        <w:pStyle w:val="NoSpacing"/>
        <w:rPr>
          <w:rFonts w:cs="Times New Roman"/>
          <w:szCs w:val="24"/>
        </w:rPr>
      </w:pPr>
    </w:p>
    <w:p w14:paraId="78A8EDA9" w14:textId="77777777" w:rsidR="005224B2" w:rsidRDefault="005224B2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Sep.1452</w:t>
      </w:r>
      <w:r>
        <w:rPr>
          <w:rFonts w:cs="Times New Roman"/>
          <w:szCs w:val="24"/>
        </w:rPr>
        <w:tab/>
        <w:t xml:space="preserve">He was on a commission to deliver Huntingdon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William Harpere,</w:t>
      </w:r>
    </w:p>
    <w:p w14:paraId="03B259A5" w14:textId="77777777" w:rsidR="005224B2" w:rsidRDefault="005224B2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soldier(q.v.).     (C.P.R. 1452-61 p.56)</w:t>
      </w:r>
    </w:p>
    <w:p w14:paraId="4EAF9424" w14:textId="77777777" w:rsidR="00B230F1" w:rsidRDefault="00B230F1" w:rsidP="00B230F1">
      <w:pPr>
        <w:pStyle w:val="NoSpacing"/>
      </w:pPr>
      <w:r>
        <w:t>20 May1455</w:t>
      </w:r>
      <w:r>
        <w:tab/>
        <w:t xml:space="preserve">He was one of those appointed to deliver Huntingdon Castle </w:t>
      </w:r>
      <w:proofErr w:type="spellStart"/>
      <w:r>
        <w:t>gaol</w:t>
      </w:r>
      <w:proofErr w:type="spellEnd"/>
      <w:r>
        <w:t xml:space="preserve"> of John</w:t>
      </w:r>
    </w:p>
    <w:p w14:paraId="40D30D1C" w14:textId="77777777" w:rsidR="00B230F1" w:rsidRDefault="00B230F1" w:rsidP="00B230F1">
      <w:pPr>
        <w:pStyle w:val="NoSpacing"/>
      </w:pPr>
      <w:r>
        <w:tab/>
      </w:r>
      <w:r>
        <w:tab/>
        <w:t>Brigges of Huntingdon, yeoman(q.v.).</w:t>
      </w:r>
    </w:p>
    <w:p w14:paraId="7B0D7788" w14:textId="489AA498" w:rsidR="00B230F1" w:rsidRDefault="00B230F1" w:rsidP="005224B2">
      <w:pPr>
        <w:pStyle w:val="NoSpacing"/>
      </w:pPr>
      <w:r>
        <w:tab/>
      </w:r>
      <w:r>
        <w:tab/>
        <w:t>(C.P.R. 1452-61 p.254)</w:t>
      </w:r>
    </w:p>
    <w:p w14:paraId="67947F17" w14:textId="77777777" w:rsidR="002102DE" w:rsidRDefault="002102DE" w:rsidP="00210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Huntingdonshire.</w:t>
      </w:r>
    </w:p>
    <w:p w14:paraId="63D1180C" w14:textId="7AF3EEC5" w:rsidR="002102DE" w:rsidRPr="002102DE" w:rsidRDefault="002102DE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6C25BC1F" w14:textId="77777777" w:rsidR="005224B2" w:rsidRDefault="005224B2" w:rsidP="005224B2">
      <w:pPr>
        <w:pStyle w:val="NoSpacing"/>
        <w:rPr>
          <w:rFonts w:cs="Times New Roman"/>
          <w:szCs w:val="24"/>
        </w:rPr>
      </w:pPr>
    </w:p>
    <w:p w14:paraId="7EAEDF67" w14:textId="77777777" w:rsidR="005224B2" w:rsidRDefault="005224B2" w:rsidP="005224B2">
      <w:pPr>
        <w:pStyle w:val="NoSpacing"/>
        <w:rPr>
          <w:rFonts w:cs="Times New Roman"/>
          <w:szCs w:val="24"/>
        </w:rPr>
      </w:pPr>
    </w:p>
    <w:p w14:paraId="15BD7339" w14:textId="77777777" w:rsidR="005224B2" w:rsidRDefault="005224B2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757FB27E" w14:textId="4A6F88E9" w:rsidR="00B230F1" w:rsidRDefault="00B230F1" w:rsidP="00522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2026</w:t>
      </w:r>
    </w:p>
    <w:p w14:paraId="224BF3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1A3" w14:textId="77777777" w:rsidR="0063319C" w:rsidRDefault="0063319C" w:rsidP="009139A6">
      <w:r>
        <w:separator/>
      </w:r>
    </w:p>
  </w:endnote>
  <w:endnote w:type="continuationSeparator" w:id="0">
    <w:p w14:paraId="21012FE7" w14:textId="77777777" w:rsidR="0063319C" w:rsidRDefault="006331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77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0D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F7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DF0D" w14:textId="77777777" w:rsidR="0063319C" w:rsidRDefault="0063319C" w:rsidP="009139A6">
      <w:r>
        <w:separator/>
      </w:r>
    </w:p>
  </w:footnote>
  <w:footnote w:type="continuationSeparator" w:id="0">
    <w:p w14:paraId="0BA09F41" w14:textId="77777777" w:rsidR="0063319C" w:rsidRDefault="006331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AC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D7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A4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2"/>
    <w:rsid w:val="000666E0"/>
    <w:rsid w:val="002102DE"/>
    <w:rsid w:val="002510B7"/>
    <w:rsid w:val="00270799"/>
    <w:rsid w:val="002F03DD"/>
    <w:rsid w:val="005224B2"/>
    <w:rsid w:val="005C130B"/>
    <w:rsid w:val="0063319C"/>
    <w:rsid w:val="00826F5C"/>
    <w:rsid w:val="009139A6"/>
    <w:rsid w:val="009411C2"/>
    <w:rsid w:val="009448BB"/>
    <w:rsid w:val="00947624"/>
    <w:rsid w:val="00A3176C"/>
    <w:rsid w:val="00AE65F8"/>
    <w:rsid w:val="00B230F1"/>
    <w:rsid w:val="00BA00AB"/>
    <w:rsid w:val="00C71834"/>
    <w:rsid w:val="00CB4ED9"/>
    <w:rsid w:val="00E61DA6"/>
    <w:rsid w:val="00EB3209"/>
    <w:rsid w:val="00EC271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61C2"/>
  <w15:chartTrackingRefBased/>
  <w15:docId w15:val="{B6C17E4D-3284-41C5-B4A3-E70B7713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71</Words>
  <Characters>355</Characters>
  <Application>Microsoft Office Word</Application>
  <DocSecurity>0</DocSecurity>
  <Lines>15</Lines>
  <Paragraphs>8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2024-05-09T19:28:00Z</dcterms:created>
  <dcterms:modified xsi:type="dcterms:W3CDTF">2026-01-10T16:54:00Z</dcterms:modified>
</cp:coreProperties>
</file>