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942E" w14:textId="77777777" w:rsidR="002931F2" w:rsidRDefault="002931F2" w:rsidP="002931F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Philip TALGAR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7E36628D" w14:textId="77777777" w:rsidR="002931F2" w:rsidRDefault="002931F2" w:rsidP="002931F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076FC41F" w14:textId="77777777" w:rsidR="002931F2" w:rsidRDefault="002931F2" w:rsidP="002931F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5C38757" w14:textId="77777777" w:rsidR="002931F2" w:rsidRDefault="002931F2" w:rsidP="002931F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92C09A5" w14:textId="77777777" w:rsidR="002931F2" w:rsidRDefault="002931F2" w:rsidP="002931F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497ACE24" w14:textId="77777777" w:rsidR="002931F2" w:rsidRDefault="002931F2" w:rsidP="002931F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74314B2" w14:textId="77777777" w:rsidR="002931F2" w:rsidRPr="00065994" w:rsidRDefault="002931F2" w:rsidP="002931F2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337DAD6F" w14:textId="77777777" w:rsidR="002931F2" w:rsidRDefault="002931F2" w:rsidP="002931F2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7733AB6" w14:textId="77777777" w:rsidR="002931F2" w:rsidRDefault="002931F2" w:rsidP="002931F2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</w:p>
    <w:p w14:paraId="1AA04B96" w14:textId="77777777" w:rsidR="002931F2" w:rsidRDefault="002931F2" w:rsidP="002931F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2806986" w14:textId="77777777" w:rsidR="002931F2" w:rsidRDefault="002931F2" w:rsidP="002931F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8 July 2024</w:t>
      </w:r>
    </w:p>
    <w:p w14:paraId="7B55F2B4" w14:textId="77777777" w:rsidR="00BA00AB" w:rsidRPr="00EB3209" w:rsidRDefault="00BA00AB" w:rsidP="002931F2">
      <w:pPr>
        <w:pStyle w:val="NoSpacing"/>
        <w:tabs>
          <w:tab w:val="left" w:pos="540"/>
        </w:tabs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41E00" w14:textId="77777777" w:rsidR="002931F2" w:rsidRDefault="002931F2" w:rsidP="009139A6">
      <w:r>
        <w:separator/>
      </w:r>
    </w:p>
  </w:endnote>
  <w:endnote w:type="continuationSeparator" w:id="0">
    <w:p w14:paraId="452DBFFA" w14:textId="77777777" w:rsidR="002931F2" w:rsidRDefault="002931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CEF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9600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2EC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40186E" w14:textId="77777777" w:rsidR="002931F2" w:rsidRDefault="002931F2" w:rsidP="009139A6">
      <w:r>
        <w:separator/>
      </w:r>
    </w:p>
  </w:footnote>
  <w:footnote w:type="continuationSeparator" w:id="0">
    <w:p w14:paraId="663D8885" w14:textId="77777777" w:rsidR="002931F2" w:rsidRDefault="002931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F0F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FF3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A50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1F2"/>
    <w:rsid w:val="000666E0"/>
    <w:rsid w:val="002510B7"/>
    <w:rsid w:val="00270799"/>
    <w:rsid w:val="002931F2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A62A"/>
  <w15:chartTrackingRefBased/>
  <w15:docId w15:val="{E32C0A6C-1C4F-4C15-9E0A-AFE8AE1E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2024-10-16T14:52:00Z</dcterms:created>
  <dcterms:modified xsi:type="dcterms:W3CDTF">2024-10-16T14:53:00Z</dcterms:modified>
</cp:coreProperties>
</file>