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309E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TALMAGE</w:t>
      </w:r>
      <w:r>
        <w:rPr>
          <w:rFonts w:cs="Times New Roman"/>
          <w:szCs w:val="24"/>
          <w:lang w:val="en-GB"/>
        </w:rPr>
        <w:t xml:space="preserve">       (d.ca.1437)</w:t>
      </w:r>
    </w:p>
    <w:p w14:paraId="4AA2DC56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Bentley, Suffolk.</w:t>
      </w:r>
    </w:p>
    <w:p w14:paraId="64EBBF42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</w:p>
    <w:p w14:paraId="43153605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</w:p>
    <w:p w14:paraId="1FC63F00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3 May1437</w:t>
      </w:r>
      <w:r>
        <w:rPr>
          <w:rFonts w:cs="Times New Roman"/>
          <w:szCs w:val="24"/>
          <w:lang w:val="en-GB"/>
        </w:rPr>
        <w:tab/>
        <w:t xml:space="preserve">Writ of diem </w:t>
      </w:r>
      <w:proofErr w:type="spellStart"/>
      <w:r>
        <w:rPr>
          <w:rFonts w:cs="Times New Roman"/>
          <w:szCs w:val="24"/>
          <w:lang w:val="en-GB"/>
        </w:rPr>
        <w:t>clausit</w:t>
      </w:r>
      <w:proofErr w:type="spellEnd"/>
      <w:r>
        <w:rPr>
          <w:rFonts w:cs="Times New Roman"/>
          <w:szCs w:val="24"/>
          <w:lang w:val="en-GB"/>
        </w:rPr>
        <w:t xml:space="preserve"> extremum to the Escheator of Suffolk.</w:t>
      </w:r>
    </w:p>
    <w:p w14:paraId="136BAD08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(C.F.R. 1430-37 p.300)</w:t>
      </w:r>
    </w:p>
    <w:p w14:paraId="24D9D111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</w:p>
    <w:p w14:paraId="533645C0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</w:p>
    <w:p w14:paraId="641EC904" w14:textId="77777777" w:rsidR="00F55CAE" w:rsidRDefault="00F55CAE" w:rsidP="00F55CAE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24 May 2025</w:t>
      </w:r>
    </w:p>
    <w:p w14:paraId="319BB75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D7B8" w14:textId="77777777" w:rsidR="00F55CAE" w:rsidRDefault="00F55CAE" w:rsidP="009139A6">
      <w:r>
        <w:separator/>
      </w:r>
    </w:p>
  </w:endnote>
  <w:endnote w:type="continuationSeparator" w:id="0">
    <w:p w14:paraId="0853B1C8" w14:textId="77777777" w:rsidR="00F55CAE" w:rsidRDefault="00F55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CC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BB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A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C80D" w14:textId="77777777" w:rsidR="00F55CAE" w:rsidRDefault="00F55CAE" w:rsidP="009139A6">
      <w:r>
        <w:separator/>
      </w:r>
    </w:p>
  </w:footnote>
  <w:footnote w:type="continuationSeparator" w:id="0">
    <w:p w14:paraId="3E05FAED" w14:textId="77777777" w:rsidR="00F55CAE" w:rsidRDefault="00F55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F3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C9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0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A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5CAE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90B1"/>
  <w15:chartTrackingRefBased/>
  <w15:docId w15:val="{E69238E6-61A0-42F6-A141-A4430D88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2025-05-24T19:25:00Z</dcterms:created>
  <dcterms:modified xsi:type="dcterms:W3CDTF">2025-05-24T19:26:00Z</dcterms:modified>
</cp:coreProperties>
</file>