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429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TALMAN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CB6B300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Southwold, Suffolk. Mariner.</w:t>
      </w:r>
    </w:p>
    <w:p w14:paraId="37FE0A5A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</w:p>
    <w:p w14:paraId="27DFF923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</w:p>
    <w:p w14:paraId="56657068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Shepherd(q.v.) brought a plaint of debt against him and three</w:t>
      </w:r>
    </w:p>
    <w:p w14:paraId="0C962492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77059FE5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DD41080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</w:p>
    <w:p w14:paraId="3B89BF2A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</w:p>
    <w:p w14:paraId="2E777EBB" w14:textId="77777777" w:rsidR="009F5864" w:rsidRDefault="009F5864" w:rsidP="009F58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249E72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8D52" w14:textId="77777777" w:rsidR="009F5864" w:rsidRDefault="009F5864" w:rsidP="009139A6">
      <w:r>
        <w:separator/>
      </w:r>
    </w:p>
  </w:endnote>
  <w:endnote w:type="continuationSeparator" w:id="0">
    <w:p w14:paraId="6F448186" w14:textId="77777777" w:rsidR="009F5864" w:rsidRDefault="009F58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2A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5E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75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6E7A" w14:textId="77777777" w:rsidR="009F5864" w:rsidRDefault="009F5864" w:rsidP="009139A6">
      <w:r>
        <w:separator/>
      </w:r>
    </w:p>
  </w:footnote>
  <w:footnote w:type="continuationSeparator" w:id="0">
    <w:p w14:paraId="614AA100" w14:textId="77777777" w:rsidR="009F5864" w:rsidRDefault="009F58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C9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CE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77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64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9F586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1223"/>
  <w15:chartTrackingRefBased/>
  <w15:docId w15:val="{3A59A612-31C6-4FDF-B801-3E082689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5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2025-02-03T15:27:00Z</dcterms:created>
  <dcterms:modified xsi:type="dcterms:W3CDTF">2025-02-03T15:28:00Z</dcterms:modified>
</cp:coreProperties>
</file>