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C7E9" w14:textId="77777777" w:rsidR="008C3D1E" w:rsidRDefault="008C3D1E" w:rsidP="008C3D1E">
      <w:pPr>
        <w:pStyle w:val="NoSpacing"/>
      </w:pPr>
      <w:r>
        <w:rPr>
          <w:u w:val="single"/>
        </w:rPr>
        <w:t>Edmund TALWORTHE</w:t>
      </w:r>
      <w:r>
        <w:t xml:space="preserve">         (fl.1424)</w:t>
      </w:r>
    </w:p>
    <w:p w14:paraId="54DDFD6D" w14:textId="77777777" w:rsidR="008C3D1E" w:rsidRDefault="008C3D1E" w:rsidP="008C3D1E">
      <w:pPr>
        <w:pStyle w:val="NoSpacing"/>
      </w:pPr>
      <w:r>
        <w:t>of London. Skinner.</w:t>
      </w:r>
    </w:p>
    <w:p w14:paraId="635018E2" w14:textId="77777777" w:rsidR="008C3D1E" w:rsidRDefault="008C3D1E" w:rsidP="008C3D1E">
      <w:pPr>
        <w:pStyle w:val="NoSpacing"/>
      </w:pPr>
    </w:p>
    <w:p w14:paraId="12D79196" w14:textId="77777777" w:rsidR="008C3D1E" w:rsidRDefault="008C3D1E" w:rsidP="008C3D1E">
      <w:pPr>
        <w:pStyle w:val="NoSpacing"/>
      </w:pPr>
    </w:p>
    <w:p w14:paraId="72F8E827" w14:textId="77777777" w:rsidR="008C3D1E" w:rsidRDefault="008C3D1E" w:rsidP="008C3D1E">
      <w:pPr>
        <w:pStyle w:val="NoSpacing"/>
      </w:pPr>
      <w:r>
        <w:tab/>
        <w:t>1424</w:t>
      </w:r>
      <w:r>
        <w:tab/>
        <w:t xml:space="preserve">He made a plaint of debt against Thomas </w:t>
      </w:r>
      <w:proofErr w:type="spellStart"/>
      <w:r>
        <w:t>Heydon</w:t>
      </w:r>
      <w:proofErr w:type="spellEnd"/>
      <w:r>
        <w:t xml:space="preserve"> of Dunstable,</w:t>
      </w:r>
    </w:p>
    <w:p w14:paraId="51EF1701" w14:textId="77777777" w:rsidR="008C3D1E" w:rsidRDefault="008C3D1E" w:rsidP="008C3D1E">
      <w:pPr>
        <w:pStyle w:val="NoSpacing"/>
      </w:pPr>
      <w:r>
        <w:tab/>
      </w:r>
      <w:r>
        <w:tab/>
        <w:t>Bedfordshire, cutler(q.v.).</w:t>
      </w:r>
    </w:p>
    <w:p w14:paraId="5C525E7F" w14:textId="77777777" w:rsidR="008C3D1E" w:rsidRDefault="008C3D1E" w:rsidP="008C3D1E">
      <w:pPr>
        <w:pStyle w:val="NoSpacing"/>
      </w:pPr>
      <w:r>
        <w:tab/>
      </w:r>
      <w:r>
        <w:tab/>
        <w:t xml:space="preserve">( </w:t>
      </w:r>
      <w:hyperlink r:id="rId6" w:history="1">
        <w:r w:rsidRPr="002C2C5B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5F0025DF" w14:textId="77777777" w:rsidR="008C3D1E" w:rsidRDefault="008C3D1E" w:rsidP="008C3D1E">
      <w:pPr>
        <w:pStyle w:val="NoSpacing"/>
      </w:pPr>
    </w:p>
    <w:p w14:paraId="23B9BFE5" w14:textId="77777777" w:rsidR="008C3D1E" w:rsidRDefault="008C3D1E" w:rsidP="008C3D1E">
      <w:pPr>
        <w:pStyle w:val="NoSpacing"/>
      </w:pPr>
    </w:p>
    <w:p w14:paraId="28036C8A" w14:textId="77777777" w:rsidR="008C3D1E" w:rsidRDefault="008C3D1E" w:rsidP="008C3D1E">
      <w:pPr>
        <w:pStyle w:val="NoSpacing"/>
      </w:pPr>
      <w:r>
        <w:t>20 June 2025</w:t>
      </w:r>
    </w:p>
    <w:p w14:paraId="569D67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376D" w14:textId="77777777" w:rsidR="008C3D1E" w:rsidRDefault="008C3D1E" w:rsidP="009139A6">
      <w:r>
        <w:separator/>
      </w:r>
    </w:p>
  </w:endnote>
  <w:endnote w:type="continuationSeparator" w:id="0">
    <w:p w14:paraId="7FF96345" w14:textId="77777777" w:rsidR="008C3D1E" w:rsidRDefault="008C3D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88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D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22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F587" w14:textId="77777777" w:rsidR="008C3D1E" w:rsidRDefault="008C3D1E" w:rsidP="009139A6">
      <w:r>
        <w:separator/>
      </w:r>
    </w:p>
  </w:footnote>
  <w:footnote w:type="continuationSeparator" w:id="0">
    <w:p w14:paraId="61F37D5F" w14:textId="77777777" w:rsidR="008C3D1E" w:rsidRDefault="008C3D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73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DA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4D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1E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8C3D1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CE83"/>
  <w15:chartTrackingRefBased/>
  <w15:docId w15:val="{047327A7-98C3-4C86-A6AD-933A1CD4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C3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2025-06-20T14:41:00Z</dcterms:created>
  <dcterms:modified xsi:type="dcterms:W3CDTF">2025-06-20T14:42:00Z</dcterms:modified>
</cp:coreProperties>
</file>