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6DF5CA" w14:textId="77777777" w:rsidR="00397562" w:rsidRDefault="00397562" w:rsidP="00397562">
      <w:pPr>
        <w:pStyle w:val="NoSpacing"/>
      </w:pPr>
      <w:r>
        <w:rPr>
          <w:u w:val="single"/>
        </w:rPr>
        <w:t>John TAMWORTH</w:t>
      </w:r>
      <w:r>
        <w:t xml:space="preserve">    </w:t>
      </w:r>
      <w:proofErr w:type="gramStart"/>
      <w:r>
        <w:t xml:space="preserve">   (</w:t>
      </w:r>
      <w:proofErr w:type="gramEnd"/>
      <w:r>
        <w:t>fl.1460)</w:t>
      </w:r>
    </w:p>
    <w:p w14:paraId="757B3C64" w14:textId="77777777" w:rsidR="00397562" w:rsidRDefault="00397562" w:rsidP="00397562">
      <w:pPr>
        <w:pStyle w:val="NoSpacing"/>
      </w:pPr>
    </w:p>
    <w:p w14:paraId="13C8CBC1" w14:textId="77777777" w:rsidR="00397562" w:rsidRDefault="00397562" w:rsidP="00397562">
      <w:pPr>
        <w:pStyle w:val="NoSpacing"/>
      </w:pPr>
    </w:p>
    <w:p w14:paraId="193D75AB" w14:textId="77777777" w:rsidR="00397562" w:rsidRDefault="00397562" w:rsidP="00397562">
      <w:pPr>
        <w:pStyle w:val="NoSpacing"/>
      </w:pPr>
      <w:r>
        <w:t>28 Nov.1460</w:t>
      </w:r>
      <w:r>
        <w:tab/>
        <w:t>He was on a commission of the peace for Holland.</w:t>
      </w:r>
    </w:p>
    <w:p w14:paraId="65D7F0B1" w14:textId="77777777" w:rsidR="00397562" w:rsidRDefault="00397562" w:rsidP="00397562">
      <w:pPr>
        <w:pStyle w:val="NoSpacing"/>
      </w:pPr>
      <w:r>
        <w:tab/>
      </w:r>
      <w:r>
        <w:tab/>
        <w:t>(C.P.R. 1452-61 p.669)</w:t>
      </w:r>
    </w:p>
    <w:p w14:paraId="2839B2C2" w14:textId="77777777" w:rsidR="00397562" w:rsidRDefault="00397562" w:rsidP="00397562">
      <w:pPr>
        <w:pStyle w:val="NoSpacing"/>
      </w:pPr>
    </w:p>
    <w:p w14:paraId="488B8B00" w14:textId="77777777" w:rsidR="00397562" w:rsidRDefault="00397562" w:rsidP="00397562">
      <w:pPr>
        <w:pStyle w:val="NoSpacing"/>
      </w:pPr>
    </w:p>
    <w:p w14:paraId="2C6066A1" w14:textId="77777777" w:rsidR="00397562" w:rsidRDefault="00397562" w:rsidP="00397562">
      <w:pPr>
        <w:pStyle w:val="NoSpacing"/>
      </w:pPr>
      <w:r>
        <w:t>8 September 2024</w:t>
      </w:r>
    </w:p>
    <w:p w14:paraId="690CC1F5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77D946" w14:textId="77777777" w:rsidR="00397562" w:rsidRDefault="00397562" w:rsidP="009139A6">
      <w:r>
        <w:separator/>
      </w:r>
    </w:p>
  </w:endnote>
  <w:endnote w:type="continuationSeparator" w:id="0">
    <w:p w14:paraId="7B3E5022" w14:textId="77777777" w:rsidR="00397562" w:rsidRDefault="0039756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4EFAA3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C9C183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253863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957506" w14:textId="77777777" w:rsidR="00397562" w:rsidRDefault="00397562" w:rsidP="009139A6">
      <w:r>
        <w:separator/>
      </w:r>
    </w:p>
  </w:footnote>
  <w:footnote w:type="continuationSeparator" w:id="0">
    <w:p w14:paraId="4F88A288" w14:textId="77777777" w:rsidR="00397562" w:rsidRDefault="0039756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0B5AE3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A31235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36E3F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562"/>
    <w:rsid w:val="000666E0"/>
    <w:rsid w:val="000A3919"/>
    <w:rsid w:val="002510B7"/>
    <w:rsid w:val="00270799"/>
    <w:rsid w:val="00397562"/>
    <w:rsid w:val="005C130B"/>
    <w:rsid w:val="00826F5C"/>
    <w:rsid w:val="009139A6"/>
    <w:rsid w:val="009411C2"/>
    <w:rsid w:val="009448BB"/>
    <w:rsid w:val="00947624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864DD"/>
  <w15:chartTrackingRefBased/>
  <w15:docId w15:val="{EACF7F8A-639B-423B-9EFB-EB14132EBC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20</Words>
  <Characters>118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2024-09-08T20:12:00Z</dcterms:created>
  <dcterms:modified xsi:type="dcterms:W3CDTF">2024-09-08T20:12:00Z</dcterms:modified>
</cp:coreProperties>
</file>