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030C3" w14:textId="77777777" w:rsidR="000042FD" w:rsidRDefault="000042FD" w:rsidP="00004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353B97E2" w14:textId="77777777" w:rsidR="000042FD" w:rsidRDefault="000042FD" w:rsidP="00004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Thaxted, Essex. </w:t>
      </w:r>
      <w:proofErr w:type="spellStart"/>
      <w:r>
        <w:rPr>
          <w:rFonts w:cs="Times New Roman"/>
          <w:szCs w:val="24"/>
        </w:rPr>
        <w:t>Sheather</w:t>
      </w:r>
      <w:proofErr w:type="spellEnd"/>
      <w:r>
        <w:rPr>
          <w:rFonts w:cs="Times New Roman"/>
          <w:szCs w:val="24"/>
        </w:rPr>
        <w:t>.</w:t>
      </w:r>
    </w:p>
    <w:p w14:paraId="4A3E9A6F" w14:textId="77777777" w:rsidR="000042FD" w:rsidRDefault="000042FD" w:rsidP="000042FD">
      <w:pPr>
        <w:pStyle w:val="NoSpacing"/>
        <w:rPr>
          <w:rFonts w:cs="Times New Roman"/>
          <w:szCs w:val="24"/>
        </w:rPr>
      </w:pPr>
    </w:p>
    <w:p w14:paraId="5EB76C4A" w14:textId="77777777" w:rsidR="000042FD" w:rsidRDefault="000042FD" w:rsidP="000042FD">
      <w:pPr>
        <w:pStyle w:val="NoSpacing"/>
        <w:rPr>
          <w:rFonts w:cs="Times New Roman"/>
          <w:szCs w:val="24"/>
        </w:rPr>
      </w:pPr>
    </w:p>
    <w:p w14:paraId="3DC2362A" w14:textId="77777777" w:rsidR="000042FD" w:rsidRDefault="000042FD" w:rsidP="00004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John Byrd(q.v.) brought a plaint of debt against him and Margaret</w:t>
      </w:r>
    </w:p>
    <w:p w14:paraId="5EA4B695" w14:textId="77777777" w:rsidR="000042FD" w:rsidRDefault="000042FD" w:rsidP="00004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Whitehead of Bocking, widow(q.v.).</w:t>
      </w:r>
    </w:p>
    <w:p w14:paraId="6FFD5D59" w14:textId="77777777" w:rsidR="000042FD" w:rsidRDefault="000042FD" w:rsidP="00004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45064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65F31CC3" w14:textId="77777777" w:rsidR="000042FD" w:rsidRDefault="000042FD" w:rsidP="000042FD">
      <w:pPr>
        <w:pStyle w:val="NoSpacing"/>
        <w:rPr>
          <w:rFonts w:cs="Times New Roman"/>
          <w:szCs w:val="24"/>
        </w:rPr>
      </w:pPr>
    </w:p>
    <w:p w14:paraId="3AA34160" w14:textId="77777777" w:rsidR="000042FD" w:rsidRDefault="000042FD" w:rsidP="000042FD">
      <w:pPr>
        <w:pStyle w:val="NoSpacing"/>
        <w:rPr>
          <w:rFonts w:cs="Times New Roman"/>
          <w:szCs w:val="24"/>
        </w:rPr>
      </w:pPr>
    </w:p>
    <w:p w14:paraId="240FE63B" w14:textId="77777777" w:rsidR="000042FD" w:rsidRDefault="000042FD" w:rsidP="00004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618C39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E9C4C" w14:textId="77777777" w:rsidR="000042FD" w:rsidRDefault="000042FD" w:rsidP="009139A6">
      <w:r>
        <w:separator/>
      </w:r>
    </w:p>
  </w:endnote>
  <w:endnote w:type="continuationSeparator" w:id="0">
    <w:p w14:paraId="611229A7" w14:textId="77777777" w:rsidR="000042FD" w:rsidRDefault="000042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BF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5EA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69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06396" w14:textId="77777777" w:rsidR="000042FD" w:rsidRDefault="000042FD" w:rsidP="009139A6">
      <w:r>
        <w:separator/>
      </w:r>
    </w:p>
  </w:footnote>
  <w:footnote w:type="continuationSeparator" w:id="0">
    <w:p w14:paraId="0B41F91F" w14:textId="77777777" w:rsidR="000042FD" w:rsidRDefault="000042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F0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E4E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ED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FD"/>
    <w:rsid w:val="000042F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BDFE"/>
  <w15:chartTrackingRefBased/>
  <w15:docId w15:val="{AC6B7B4E-4ABF-4B91-BBBE-B7421D60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4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2024-09-13T17:06:00Z</dcterms:created>
  <dcterms:modified xsi:type="dcterms:W3CDTF">2024-09-13T18:46:00Z</dcterms:modified>
</cp:coreProperties>
</file>