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60CEB0" w14:textId="77777777" w:rsidR="00100D8C" w:rsidRDefault="00100D8C" w:rsidP="00100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Robert TANFELD</w:t>
      </w:r>
      <w:r>
        <w:rPr>
          <w:rFonts w:cs="Times New Roman"/>
          <w:szCs w:val="24"/>
        </w:rPr>
        <w:t xml:space="preserve">         (fl.1460)</w:t>
      </w:r>
    </w:p>
    <w:p w14:paraId="6BE5F27A" w14:textId="77777777" w:rsidR="00100D8C" w:rsidRDefault="00100D8C" w:rsidP="00100D8C">
      <w:pPr>
        <w:pStyle w:val="NoSpacing"/>
        <w:rPr>
          <w:rFonts w:cs="Times New Roman"/>
          <w:szCs w:val="24"/>
        </w:rPr>
      </w:pPr>
    </w:p>
    <w:p w14:paraId="6F942987" w14:textId="77777777" w:rsidR="00100D8C" w:rsidRDefault="00100D8C" w:rsidP="00100D8C">
      <w:pPr>
        <w:pStyle w:val="NoSpacing"/>
        <w:rPr>
          <w:rFonts w:cs="Times New Roman"/>
          <w:szCs w:val="24"/>
        </w:rPr>
      </w:pPr>
    </w:p>
    <w:p w14:paraId="220A1FF3" w14:textId="77777777" w:rsidR="00100D8C" w:rsidRDefault="00100D8C" w:rsidP="00100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20 Feb.1460</w:t>
      </w:r>
      <w:r>
        <w:rPr>
          <w:rFonts w:cs="Times New Roman"/>
          <w:szCs w:val="24"/>
        </w:rPr>
        <w:tab/>
        <w:t xml:space="preserve">He was on a commission to deliver the </w:t>
      </w:r>
      <w:proofErr w:type="spellStart"/>
      <w:proofErr w:type="gramStart"/>
      <w:r>
        <w:rPr>
          <w:rFonts w:cs="Times New Roman"/>
          <w:szCs w:val="24"/>
        </w:rPr>
        <w:t>gaol</w:t>
      </w:r>
      <w:proofErr w:type="spellEnd"/>
      <w:proofErr w:type="gramEnd"/>
      <w:r>
        <w:rPr>
          <w:rFonts w:cs="Times New Roman"/>
          <w:szCs w:val="24"/>
        </w:rPr>
        <w:t xml:space="preserve"> of Northampton castle</w:t>
      </w:r>
    </w:p>
    <w:p w14:paraId="79786326" w14:textId="77777777" w:rsidR="00100D8C" w:rsidRDefault="00100D8C" w:rsidP="00100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of William Bromley, late of Daventry, monk(q.v.).</w:t>
      </w:r>
    </w:p>
    <w:p w14:paraId="1A8099A6" w14:textId="77777777" w:rsidR="00100D8C" w:rsidRDefault="00100D8C" w:rsidP="00100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(C.P.R. 1452-61 p.563)</w:t>
      </w:r>
    </w:p>
    <w:p w14:paraId="52933E0F" w14:textId="77777777" w:rsidR="00100D8C" w:rsidRDefault="00100D8C" w:rsidP="00100D8C">
      <w:pPr>
        <w:pStyle w:val="NoSpacing"/>
        <w:rPr>
          <w:rFonts w:cs="Times New Roman"/>
          <w:szCs w:val="24"/>
        </w:rPr>
      </w:pPr>
    </w:p>
    <w:p w14:paraId="75C0AD99" w14:textId="77777777" w:rsidR="00100D8C" w:rsidRDefault="00100D8C" w:rsidP="00100D8C">
      <w:pPr>
        <w:pStyle w:val="NoSpacing"/>
        <w:rPr>
          <w:rFonts w:cs="Times New Roman"/>
          <w:szCs w:val="24"/>
        </w:rPr>
      </w:pPr>
    </w:p>
    <w:p w14:paraId="7BD0B2DA" w14:textId="77777777" w:rsidR="00100D8C" w:rsidRDefault="00100D8C" w:rsidP="00100D8C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22 June 2025</w:t>
      </w:r>
    </w:p>
    <w:p w14:paraId="1BF4A45A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0C6D7A" w14:textId="77777777" w:rsidR="00100D8C" w:rsidRDefault="00100D8C" w:rsidP="009139A6">
      <w:r>
        <w:separator/>
      </w:r>
    </w:p>
  </w:endnote>
  <w:endnote w:type="continuationSeparator" w:id="0">
    <w:p w14:paraId="12C193E9" w14:textId="77777777" w:rsidR="00100D8C" w:rsidRDefault="00100D8C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D65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C1F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8DED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6CA2D4" w14:textId="77777777" w:rsidR="00100D8C" w:rsidRDefault="00100D8C" w:rsidP="009139A6">
      <w:r>
        <w:separator/>
      </w:r>
    </w:p>
  </w:footnote>
  <w:footnote w:type="continuationSeparator" w:id="0">
    <w:p w14:paraId="545FE859" w14:textId="77777777" w:rsidR="00100D8C" w:rsidRDefault="00100D8C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05570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FF5A3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B74F2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D8C"/>
    <w:rsid w:val="000666E0"/>
    <w:rsid w:val="000A2E7A"/>
    <w:rsid w:val="00100D8C"/>
    <w:rsid w:val="001307AC"/>
    <w:rsid w:val="00190DFA"/>
    <w:rsid w:val="002510B7"/>
    <w:rsid w:val="00270799"/>
    <w:rsid w:val="002737D5"/>
    <w:rsid w:val="00357E4A"/>
    <w:rsid w:val="005B721E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49504B"/>
  <w15:chartTrackingRefBased/>
  <w15:docId w15:val="{5470ED62-2B35-4884-9954-96B4B9E0F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30</Words>
  <Characters>175</Characters>
  <Application>Microsoft Office Word</Application>
  <DocSecurity>0</DocSecurity>
  <Lines>1</Lines>
  <Paragraphs>1</Paragraphs>
  <ScaleCrop>false</ScaleCrop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2025-06-22T19:52:00Z</dcterms:created>
  <dcterms:modified xsi:type="dcterms:W3CDTF">2025-06-22T19:52:00Z</dcterms:modified>
</cp:coreProperties>
</file>