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8241" w14:textId="77777777" w:rsidR="00B40F6E" w:rsidRDefault="00B40F6E" w:rsidP="00B40F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TANFELD</w:t>
      </w:r>
      <w:r>
        <w:rPr>
          <w:rFonts w:cs="Times New Roman"/>
          <w:szCs w:val="24"/>
        </w:rPr>
        <w:t xml:space="preserve">        (fl.1486)</w:t>
      </w:r>
    </w:p>
    <w:p w14:paraId="34B6EC21" w14:textId="77777777" w:rsidR="00B40F6E" w:rsidRDefault="00B40F6E" w:rsidP="00B40F6E">
      <w:pPr>
        <w:pStyle w:val="NoSpacing"/>
        <w:rPr>
          <w:rFonts w:cs="Times New Roman"/>
          <w:szCs w:val="24"/>
        </w:rPr>
      </w:pPr>
    </w:p>
    <w:p w14:paraId="688D72C5" w14:textId="77777777" w:rsidR="00B40F6E" w:rsidRDefault="00B40F6E" w:rsidP="00B40F6E">
      <w:pPr>
        <w:pStyle w:val="NoSpacing"/>
        <w:rPr>
          <w:rFonts w:cs="Times New Roman"/>
          <w:szCs w:val="24"/>
        </w:rPr>
      </w:pPr>
    </w:p>
    <w:p w14:paraId="1578E608" w14:textId="77777777" w:rsidR="00B40F6E" w:rsidRDefault="00B40F6E" w:rsidP="00B40F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Oct.1486</w:t>
      </w:r>
      <w:r>
        <w:rPr>
          <w:rFonts w:cs="Times New Roman"/>
          <w:szCs w:val="24"/>
        </w:rPr>
        <w:tab/>
        <w:t xml:space="preserve">He was on a commission to deliver Northampton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5A1D7B0D" w14:textId="77777777" w:rsidR="00B40F6E" w:rsidRDefault="00B40F6E" w:rsidP="00B40F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p.163)</w:t>
      </w:r>
    </w:p>
    <w:p w14:paraId="380679C4" w14:textId="77777777" w:rsidR="00B40F6E" w:rsidRDefault="00B40F6E" w:rsidP="00B40F6E">
      <w:pPr>
        <w:pStyle w:val="NoSpacing"/>
        <w:rPr>
          <w:rFonts w:cs="Times New Roman"/>
          <w:szCs w:val="24"/>
        </w:rPr>
      </w:pPr>
    </w:p>
    <w:p w14:paraId="6B7A1816" w14:textId="77777777" w:rsidR="00B40F6E" w:rsidRDefault="00B40F6E" w:rsidP="00B40F6E">
      <w:pPr>
        <w:pStyle w:val="NoSpacing"/>
        <w:rPr>
          <w:rFonts w:cs="Times New Roman"/>
          <w:szCs w:val="24"/>
        </w:rPr>
      </w:pPr>
    </w:p>
    <w:p w14:paraId="45FAF38F" w14:textId="77777777" w:rsidR="00B40F6E" w:rsidRDefault="00B40F6E" w:rsidP="00B40F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 2025</w:t>
      </w:r>
    </w:p>
    <w:p w14:paraId="5F596A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1066" w14:textId="77777777" w:rsidR="00B40F6E" w:rsidRDefault="00B40F6E" w:rsidP="009139A6">
      <w:r>
        <w:separator/>
      </w:r>
    </w:p>
  </w:endnote>
  <w:endnote w:type="continuationSeparator" w:id="0">
    <w:p w14:paraId="194F1B68" w14:textId="77777777" w:rsidR="00B40F6E" w:rsidRDefault="00B40F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F5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33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6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1AAA" w14:textId="77777777" w:rsidR="00B40F6E" w:rsidRDefault="00B40F6E" w:rsidP="009139A6">
      <w:r>
        <w:separator/>
      </w:r>
    </w:p>
  </w:footnote>
  <w:footnote w:type="continuationSeparator" w:id="0">
    <w:p w14:paraId="6B940157" w14:textId="77777777" w:rsidR="00B40F6E" w:rsidRDefault="00B40F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2D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847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D7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6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0F6E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D9B5"/>
  <w15:chartTrackingRefBased/>
  <w15:docId w15:val="{3A8CB795-A01F-4570-B27A-7E197F00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2025-05-03T16:53:00Z</dcterms:created>
  <dcterms:modified xsi:type="dcterms:W3CDTF">2025-05-03T16:54:00Z</dcterms:modified>
</cp:coreProperties>
</file>