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00ABA4" w14:textId="77777777" w:rsidR="005D28F6" w:rsidRDefault="005D28F6" w:rsidP="005D28F6">
      <w:pPr>
        <w:pStyle w:val="NoSpacing"/>
        <w:tabs>
          <w:tab w:val="left" w:pos="720"/>
        </w:tabs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Roger TANNY</w:t>
      </w:r>
      <w:r>
        <w:rPr>
          <w:rFonts w:cs="Times New Roman"/>
          <w:szCs w:val="24"/>
        </w:rPr>
        <w:t xml:space="preserve">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fl.1477)</w:t>
      </w:r>
    </w:p>
    <w:p w14:paraId="13C5A333" w14:textId="77777777" w:rsidR="005D28F6" w:rsidRDefault="005D28F6" w:rsidP="005D28F6">
      <w:pPr>
        <w:pStyle w:val="NoSpacing"/>
        <w:tabs>
          <w:tab w:val="left" w:pos="720"/>
        </w:tabs>
        <w:rPr>
          <w:rFonts w:cs="Times New Roman"/>
          <w:szCs w:val="24"/>
        </w:rPr>
      </w:pPr>
      <w:r>
        <w:rPr>
          <w:rFonts w:cs="Times New Roman"/>
          <w:szCs w:val="24"/>
        </w:rPr>
        <w:t>of Little Heles, Shropshire. Husbandman.</w:t>
      </w:r>
    </w:p>
    <w:p w14:paraId="20128F4E" w14:textId="77777777" w:rsidR="005D28F6" w:rsidRDefault="005D28F6" w:rsidP="005D28F6">
      <w:pPr>
        <w:pStyle w:val="NoSpacing"/>
        <w:tabs>
          <w:tab w:val="left" w:pos="720"/>
        </w:tabs>
        <w:rPr>
          <w:rFonts w:cs="Times New Roman"/>
          <w:szCs w:val="24"/>
        </w:rPr>
      </w:pPr>
    </w:p>
    <w:p w14:paraId="03106A86" w14:textId="77777777" w:rsidR="005D28F6" w:rsidRDefault="005D28F6" w:rsidP="005D28F6">
      <w:pPr>
        <w:pStyle w:val="NoSpacing"/>
        <w:tabs>
          <w:tab w:val="left" w:pos="720"/>
        </w:tabs>
        <w:rPr>
          <w:rFonts w:cs="Times New Roman"/>
          <w:szCs w:val="24"/>
        </w:rPr>
      </w:pPr>
    </w:p>
    <w:p w14:paraId="27D33939" w14:textId="77777777" w:rsidR="005D28F6" w:rsidRDefault="005D28F6" w:rsidP="005D28F6">
      <w:pPr>
        <w:pStyle w:val="NoSpacing"/>
        <w:tabs>
          <w:tab w:val="left" w:pos="720"/>
        </w:tabs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7 Nov.1477</w:t>
      </w:r>
      <w:r>
        <w:rPr>
          <w:rFonts w:cs="Times New Roman"/>
          <w:szCs w:val="24"/>
        </w:rPr>
        <w:tab/>
        <w:t xml:space="preserve">He was pardoned for not appearing to answer Sir Thomas </w:t>
      </w:r>
      <w:proofErr w:type="spellStart"/>
      <w:r>
        <w:rPr>
          <w:rFonts w:cs="Times New Roman"/>
          <w:szCs w:val="24"/>
        </w:rPr>
        <w:t>Littelton</w:t>
      </w:r>
      <w:proofErr w:type="spellEnd"/>
      <w:r>
        <w:rPr>
          <w:rFonts w:cs="Times New Roman"/>
          <w:szCs w:val="24"/>
        </w:rPr>
        <w:t>(q.v.)</w:t>
      </w:r>
    </w:p>
    <w:p w14:paraId="6D470F6E" w14:textId="77777777" w:rsidR="005D28F6" w:rsidRDefault="005D28F6" w:rsidP="005D28F6">
      <w:pPr>
        <w:pStyle w:val="NoSpacing"/>
        <w:tabs>
          <w:tab w:val="left" w:pos="720"/>
        </w:tabs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touching a trespass.    (C.P.R. 1476-85 p.30)</w:t>
      </w:r>
    </w:p>
    <w:p w14:paraId="5A27E9FE" w14:textId="77777777" w:rsidR="005D28F6" w:rsidRDefault="005D28F6" w:rsidP="005D28F6">
      <w:pPr>
        <w:pStyle w:val="NoSpacing"/>
        <w:tabs>
          <w:tab w:val="left" w:pos="720"/>
        </w:tabs>
        <w:rPr>
          <w:rFonts w:cs="Times New Roman"/>
          <w:szCs w:val="24"/>
        </w:rPr>
      </w:pPr>
    </w:p>
    <w:p w14:paraId="48489901" w14:textId="77777777" w:rsidR="005D28F6" w:rsidRDefault="005D28F6" w:rsidP="005D28F6">
      <w:pPr>
        <w:pStyle w:val="NoSpacing"/>
        <w:tabs>
          <w:tab w:val="left" w:pos="720"/>
        </w:tabs>
        <w:rPr>
          <w:rFonts w:cs="Times New Roman"/>
          <w:szCs w:val="24"/>
        </w:rPr>
      </w:pPr>
    </w:p>
    <w:p w14:paraId="24228C23" w14:textId="77777777" w:rsidR="005D28F6" w:rsidRDefault="005D28F6" w:rsidP="005D28F6">
      <w:pPr>
        <w:pStyle w:val="NoSpacing"/>
        <w:tabs>
          <w:tab w:val="left" w:pos="720"/>
        </w:tabs>
        <w:rPr>
          <w:rFonts w:cs="Times New Roman"/>
          <w:szCs w:val="24"/>
        </w:rPr>
      </w:pPr>
      <w:r>
        <w:rPr>
          <w:rFonts w:cs="Times New Roman"/>
          <w:szCs w:val="24"/>
        </w:rPr>
        <w:t>4 December 2024</w:t>
      </w:r>
    </w:p>
    <w:p w14:paraId="7752D5D7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BAD8BF" w14:textId="77777777" w:rsidR="005D28F6" w:rsidRDefault="005D28F6" w:rsidP="009139A6">
      <w:r>
        <w:separator/>
      </w:r>
    </w:p>
  </w:endnote>
  <w:endnote w:type="continuationSeparator" w:id="0">
    <w:p w14:paraId="7CFD531A" w14:textId="77777777" w:rsidR="005D28F6" w:rsidRDefault="005D28F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8B248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C389CB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F0AF0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6E5C7B" w14:textId="77777777" w:rsidR="005D28F6" w:rsidRDefault="005D28F6" w:rsidP="009139A6">
      <w:r>
        <w:separator/>
      </w:r>
    </w:p>
  </w:footnote>
  <w:footnote w:type="continuationSeparator" w:id="0">
    <w:p w14:paraId="04382B86" w14:textId="77777777" w:rsidR="005D28F6" w:rsidRDefault="005D28F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321C8A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D67E05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416227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8F6"/>
    <w:rsid w:val="000666E0"/>
    <w:rsid w:val="00101CE1"/>
    <w:rsid w:val="002510B7"/>
    <w:rsid w:val="00270799"/>
    <w:rsid w:val="005C130B"/>
    <w:rsid w:val="005D28F6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303484"/>
  <w15:chartTrackingRefBased/>
  <w15:docId w15:val="{CD21574B-53FA-4280-8829-80A16B5CD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32</Words>
  <Characters>189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2024-12-04T20:37:00Z</dcterms:created>
  <dcterms:modified xsi:type="dcterms:W3CDTF">2024-12-04T20:38:00Z</dcterms:modified>
</cp:coreProperties>
</file>