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2EEAA" w14:textId="77777777" w:rsidR="00193628" w:rsidRDefault="00193628" w:rsidP="001936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TARTE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126AE7B9" w14:textId="77777777" w:rsidR="00193628" w:rsidRDefault="00193628" w:rsidP="001936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2A485057" w14:textId="77777777" w:rsidR="00193628" w:rsidRDefault="00193628" w:rsidP="00193628">
      <w:pPr>
        <w:pStyle w:val="NoSpacing"/>
        <w:rPr>
          <w:rFonts w:cs="Times New Roman"/>
          <w:szCs w:val="24"/>
        </w:rPr>
      </w:pPr>
    </w:p>
    <w:p w14:paraId="333EF2EC" w14:textId="77777777" w:rsidR="00193628" w:rsidRDefault="00193628" w:rsidP="00193628">
      <w:pPr>
        <w:pStyle w:val="NoSpacing"/>
        <w:rPr>
          <w:rFonts w:cs="Times New Roman"/>
          <w:szCs w:val="24"/>
        </w:rPr>
      </w:pPr>
    </w:p>
    <w:p w14:paraId="10FA0EFF" w14:textId="77777777" w:rsidR="00193628" w:rsidRDefault="00193628" w:rsidP="001936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became apprenticed to William Game of London, draper(q.v.).</w:t>
      </w:r>
    </w:p>
    <w:p w14:paraId="641DF625" w14:textId="77777777" w:rsidR="00193628" w:rsidRDefault="00193628" w:rsidP="001936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01262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6C78DB68" w14:textId="77777777" w:rsidR="00193628" w:rsidRDefault="00193628" w:rsidP="00193628">
      <w:pPr>
        <w:pStyle w:val="NoSpacing"/>
        <w:rPr>
          <w:rFonts w:cs="Times New Roman"/>
          <w:szCs w:val="24"/>
        </w:rPr>
      </w:pPr>
    </w:p>
    <w:p w14:paraId="7386092F" w14:textId="77777777" w:rsidR="00193628" w:rsidRDefault="00193628" w:rsidP="00193628">
      <w:pPr>
        <w:pStyle w:val="NoSpacing"/>
        <w:rPr>
          <w:rFonts w:cs="Times New Roman"/>
          <w:szCs w:val="24"/>
        </w:rPr>
      </w:pPr>
    </w:p>
    <w:p w14:paraId="781B3932" w14:textId="77777777" w:rsidR="00193628" w:rsidRDefault="00193628" w:rsidP="0019362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524DA8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6782F" w14:textId="77777777" w:rsidR="00193628" w:rsidRDefault="00193628" w:rsidP="009139A6">
      <w:r>
        <w:separator/>
      </w:r>
    </w:p>
  </w:endnote>
  <w:endnote w:type="continuationSeparator" w:id="0">
    <w:p w14:paraId="5AA47BAB" w14:textId="77777777" w:rsidR="00193628" w:rsidRDefault="001936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43E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9EF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AC2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A119D" w14:textId="77777777" w:rsidR="00193628" w:rsidRDefault="00193628" w:rsidP="009139A6">
      <w:r>
        <w:separator/>
      </w:r>
    </w:p>
  </w:footnote>
  <w:footnote w:type="continuationSeparator" w:id="0">
    <w:p w14:paraId="77B80BF3" w14:textId="77777777" w:rsidR="00193628" w:rsidRDefault="001936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789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BBC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2BD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28"/>
    <w:rsid w:val="000666E0"/>
    <w:rsid w:val="00193628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12DC"/>
  <w15:chartTrackingRefBased/>
  <w15:docId w15:val="{24E1652C-8C85-4B41-82B9-41CE2DBB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936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2024-12-22T21:56:00Z</dcterms:created>
  <dcterms:modified xsi:type="dcterms:W3CDTF">2024-12-22T21:56:00Z</dcterms:modified>
</cp:coreProperties>
</file>