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C30B" w14:textId="77777777" w:rsidR="00A4064A" w:rsidRDefault="00A4064A" w:rsidP="00A4064A">
      <w:pPr>
        <w:pStyle w:val="NoSpacing"/>
      </w:pPr>
      <w:r>
        <w:rPr>
          <w:u w:val="single"/>
        </w:rPr>
        <w:t>John TASELER</w:t>
      </w:r>
      <w:r>
        <w:t xml:space="preserve">       (fl.1424)</w:t>
      </w:r>
    </w:p>
    <w:p w14:paraId="24333738" w14:textId="77777777" w:rsidR="00A4064A" w:rsidRDefault="00A4064A" w:rsidP="00A4064A">
      <w:pPr>
        <w:pStyle w:val="NoSpacing"/>
      </w:pPr>
      <w:r>
        <w:t>of London. Grocer.</w:t>
      </w:r>
    </w:p>
    <w:p w14:paraId="5BDA17FD" w14:textId="77777777" w:rsidR="00A4064A" w:rsidRDefault="00A4064A" w:rsidP="00A4064A">
      <w:pPr>
        <w:pStyle w:val="NoSpacing"/>
      </w:pPr>
    </w:p>
    <w:p w14:paraId="58D72B09" w14:textId="77777777" w:rsidR="00A4064A" w:rsidRDefault="00A4064A" w:rsidP="00A4064A">
      <w:pPr>
        <w:pStyle w:val="NoSpacing"/>
      </w:pPr>
    </w:p>
    <w:p w14:paraId="519AE836" w14:textId="77777777" w:rsidR="00A4064A" w:rsidRDefault="00A4064A" w:rsidP="00A4064A">
      <w:pPr>
        <w:pStyle w:val="NoSpacing"/>
      </w:pPr>
      <w:r>
        <w:tab/>
        <w:t>1424</w:t>
      </w:r>
      <w:r>
        <w:tab/>
        <w:t xml:space="preserve">He made a plaint of debt against William </w:t>
      </w:r>
      <w:proofErr w:type="spellStart"/>
      <w:r>
        <w:t>Wymbyssh</w:t>
      </w:r>
      <w:proofErr w:type="spellEnd"/>
      <w:r>
        <w:t xml:space="preserve"> of Thaxted(q.v.),</w:t>
      </w:r>
    </w:p>
    <w:p w14:paraId="3ECB47B1" w14:textId="77777777" w:rsidR="00A4064A" w:rsidRDefault="00A4064A" w:rsidP="00A4064A">
      <w:pPr>
        <w:pStyle w:val="NoSpacing"/>
      </w:pPr>
      <w:r>
        <w:tab/>
      </w:r>
      <w:r>
        <w:tab/>
        <w:t>his wife, Joan(q.v.), and Thomas Fuller of Halstead(q.v.).</w:t>
      </w:r>
    </w:p>
    <w:p w14:paraId="178A369B" w14:textId="77777777" w:rsidR="00A4064A" w:rsidRDefault="00A4064A" w:rsidP="00A4064A">
      <w:pPr>
        <w:pStyle w:val="NoSpacing"/>
      </w:pPr>
      <w:r>
        <w:tab/>
      </w:r>
      <w:r>
        <w:tab/>
        <w:t xml:space="preserve">( </w:t>
      </w:r>
      <w:hyperlink r:id="rId6" w:history="1">
        <w:r w:rsidRPr="000C44A7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2C5DA1F7" w14:textId="77777777" w:rsidR="00A4064A" w:rsidRDefault="00A4064A" w:rsidP="00A4064A">
      <w:pPr>
        <w:pStyle w:val="NoSpacing"/>
      </w:pPr>
    </w:p>
    <w:p w14:paraId="1F1B496A" w14:textId="77777777" w:rsidR="00A4064A" w:rsidRDefault="00A4064A" w:rsidP="00A4064A">
      <w:pPr>
        <w:pStyle w:val="NoSpacing"/>
      </w:pPr>
    </w:p>
    <w:p w14:paraId="74DC2253" w14:textId="77777777" w:rsidR="00A4064A" w:rsidRDefault="00A4064A" w:rsidP="00A4064A">
      <w:pPr>
        <w:pStyle w:val="NoSpacing"/>
      </w:pPr>
      <w:r>
        <w:t>18 June 2025</w:t>
      </w:r>
    </w:p>
    <w:p w14:paraId="2F7B2E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F683" w14:textId="77777777" w:rsidR="00A4064A" w:rsidRDefault="00A4064A" w:rsidP="009139A6">
      <w:r>
        <w:separator/>
      </w:r>
    </w:p>
  </w:endnote>
  <w:endnote w:type="continuationSeparator" w:id="0">
    <w:p w14:paraId="6025E761" w14:textId="77777777" w:rsidR="00A4064A" w:rsidRDefault="00A40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BE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A4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BF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24AE" w14:textId="77777777" w:rsidR="00A4064A" w:rsidRDefault="00A4064A" w:rsidP="009139A6">
      <w:r>
        <w:separator/>
      </w:r>
    </w:p>
  </w:footnote>
  <w:footnote w:type="continuationSeparator" w:id="0">
    <w:p w14:paraId="487F61D7" w14:textId="77777777" w:rsidR="00A4064A" w:rsidRDefault="00A40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D5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9D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5D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4A"/>
    <w:rsid w:val="000666E0"/>
    <w:rsid w:val="000A2E7A"/>
    <w:rsid w:val="001307AC"/>
    <w:rsid w:val="00190DFA"/>
    <w:rsid w:val="002510B7"/>
    <w:rsid w:val="00270799"/>
    <w:rsid w:val="002737D5"/>
    <w:rsid w:val="00357E4A"/>
    <w:rsid w:val="003A2ED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064A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6354"/>
  <w15:chartTrackingRefBased/>
  <w15:docId w15:val="{A3E1324E-3102-4AA8-B7CC-F5DE9A10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40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2025-06-24T10:26:00Z</dcterms:created>
  <dcterms:modified xsi:type="dcterms:W3CDTF">2025-06-24T10:27:00Z</dcterms:modified>
</cp:coreProperties>
</file>