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085" w14:textId="77777777" w:rsidR="003732F4" w:rsidRDefault="003732F4" w:rsidP="003732F4">
      <w:pPr>
        <w:pStyle w:val="NoSpacing"/>
        <w:rPr>
          <w:rFonts w:cs="Times New Roman"/>
          <w:szCs w:val="24"/>
        </w:rPr>
      </w:pPr>
      <w:r>
        <w:rPr>
          <w:u w:val="single"/>
        </w:rPr>
        <w:t>Robert TATERSALL</w:t>
      </w:r>
      <w:r>
        <w:t xml:space="preserve">       </w:t>
      </w:r>
      <w:r>
        <w:rPr>
          <w:rFonts w:cs="Times New Roman"/>
          <w:szCs w:val="24"/>
        </w:rPr>
        <w:t>(fl.1415)</w:t>
      </w:r>
    </w:p>
    <w:p w14:paraId="547FB337" w14:textId="77777777" w:rsidR="003732F4" w:rsidRDefault="003732F4" w:rsidP="003732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20B27F6" w14:textId="77777777" w:rsidR="003732F4" w:rsidRDefault="003732F4" w:rsidP="003732F4">
      <w:pPr>
        <w:pStyle w:val="NoSpacing"/>
        <w:rPr>
          <w:rFonts w:cs="Times New Roman"/>
          <w:szCs w:val="24"/>
        </w:rPr>
      </w:pPr>
    </w:p>
    <w:p w14:paraId="4108E02F" w14:textId="77777777" w:rsidR="003732F4" w:rsidRDefault="003732F4" w:rsidP="003732F4">
      <w:pPr>
        <w:pStyle w:val="NoSpacing"/>
        <w:rPr>
          <w:rFonts w:cs="Times New Roman"/>
          <w:szCs w:val="24"/>
        </w:rPr>
      </w:pPr>
    </w:p>
    <w:p w14:paraId="0C8D406C" w14:textId="77777777" w:rsidR="003732F4" w:rsidRDefault="003732F4" w:rsidP="003732F4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London t</w:t>
      </w:r>
      <w:r w:rsidRPr="00FD1E72">
        <w:t>he taxes</w:t>
      </w:r>
      <w:proofErr w:type="gramEnd"/>
      <w:r w:rsidRPr="00FD1E72">
        <w:t xml:space="preserve"> </w:t>
      </w:r>
    </w:p>
    <w:p w14:paraId="21ED1E71" w14:textId="77777777" w:rsidR="003732F4" w:rsidRPr="00FD1E72" w:rsidRDefault="003732F4" w:rsidP="003732F4">
      <w:pPr>
        <w:pStyle w:val="NoSpacing"/>
        <w:ind w:left="1440"/>
      </w:pPr>
      <w:r w:rsidRPr="00FD1E72">
        <w:t xml:space="preserve">of two fifteenths and two tenths granted to </w:t>
      </w:r>
    </w:p>
    <w:p w14:paraId="20B5992A" w14:textId="77777777" w:rsidR="003732F4" w:rsidRPr="00FD1E72" w:rsidRDefault="003732F4" w:rsidP="003732F4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71C19800" w14:textId="77777777" w:rsidR="003732F4" w:rsidRDefault="003732F4" w:rsidP="003732F4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2AF13D99" w14:textId="77777777" w:rsidR="003732F4" w:rsidRDefault="003732F4" w:rsidP="003732F4">
      <w:pPr>
        <w:pStyle w:val="NoSpacing"/>
      </w:pPr>
    </w:p>
    <w:p w14:paraId="03D4EB54" w14:textId="77777777" w:rsidR="003732F4" w:rsidRDefault="003732F4" w:rsidP="003732F4">
      <w:pPr>
        <w:pStyle w:val="NoSpacing"/>
      </w:pPr>
    </w:p>
    <w:p w14:paraId="1A54B9B4" w14:textId="77777777" w:rsidR="003732F4" w:rsidRDefault="003732F4" w:rsidP="003732F4">
      <w:pPr>
        <w:pStyle w:val="NoSpacing"/>
      </w:pPr>
      <w:r>
        <w:t>29 June 2025</w:t>
      </w:r>
    </w:p>
    <w:p w14:paraId="25ABC5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28E1" w14:textId="77777777" w:rsidR="003732F4" w:rsidRDefault="003732F4" w:rsidP="009139A6">
      <w:r>
        <w:separator/>
      </w:r>
    </w:p>
  </w:endnote>
  <w:endnote w:type="continuationSeparator" w:id="0">
    <w:p w14:paraId="09F3125F" w14:textId="77777777" w:rsidR="003732F4" w:rsidRDefault="003732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C1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79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6C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9FC8" w14:textId="77777777" w:rsidR="003732F4" w:rsidRDefault="003732F4" w:rsidP="009139A6">
      <w:r>
        <w:separator/>
      </w:r>
    </w:p>
  </w:footnote>
  <w:footnote w:type="continuationSeparator" w:id="0">
    <w:p w14:paraId="4F712673" w14:textId="77777777" w:rsidR="003732F4" w:rsidRDefault="003732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5E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81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C0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F4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3732F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FAF9"/>
  <w15:chartTrackingRefBased/>
  <w15:docId w15:val="{FA6CAD1B-FC5E-4188-A131-F58048C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2025-06-29T19:29:00Z</dcterms:created>
  <dcterms:modified xsi:type="dcterms:W3CDTF">2025-06-29T19:29:00Z</dcterms:modified>
</cp:coreProperties>
</file>