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AFC6" w14:textId="77777777" w:rsidR="0071555D" w:rsidRDefault="0071555D" w:rsidP="0071555D">
      <w:pPr>
        <w:pStyle w:val="NoSpacing"/>
      </w:pPr>
      <w:r>
        <w:rPr>
          <w:u w:val="single"/>
        </w:rPr>
        <w:t>Richard TATESHALE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4F8D1F83" w14:textId="77777777" w:rsidR="0071555D" w:rsidRDefault="0071555D" w:rsidP="0071555D">
      <w:pPr>
        <w:pStyle w:val="NoSpacing"/>
      </w:pPr>
      <w:r>
        <w:t>late of London. Clerk.</w:t>
      </w:r>
    </w:p>
    <w:p w14:paraId="73FEC3AC" w14:textId="77777777" w:rsidR="0071555D" w:rsidRDefault="0071555D" w:rsidP="0071555D">
      <w:pPr>
        <w:pStyle w:val="NoSpacing"/>
      </w:pPr>
    </w:p>
    <w:p w14:paraId="0FA58A95" w14:textId="77777777" w:rsidR="0071555D" w:rsidRDefault="0071555D" w:rsidP="0071555D">
      <w:pPr>
        <w:pStyle w:val="NoSpacing"/>
      </w:pPr>
    </w:p>
    <w:p w14:paraId="5CC23B96" w14:textId="77777777" w:rsidR="0071555D" w:rsidRDefault="0071555D" w:rsidP="0071555D">
      <w:pPr>
        <w:pStyle w:val="NoSpacing"/>
      </w:pPr>
      <w:r>
        <w:t>12 Jun.1453</w:t>
      </w:r>
      <w:r>
        <w:tab/>
        <w:t>He was pardoned for not appearing to answer Thomas Thorndon(q.v.)</w:t>
      </w:r>
    </w:p>
    <w:p w14:paraId="2274D1F2" w14:textId="77777777" w:rsidR="0071555D" w:rsidRDefault="0071555D" w:rsidP="0071555D">
      <w:pPr>
        <w:pStyle w:val="NoSpacing"/>
      </w:pPr>
      <w:r>
        <w:tab/>
      </w:r>
      <w:r>
        <w:tab/>
        <w:t>touching a debt of 5 marks 2s 8d.</w:t>
      </w:r>
    </w:p>
    <w:p w14:paraId="76A6EC54" w14:textId="77777777" w:rsidR="0071555D" w:rsidRDefault="0071555D" w:rsidP="0071555D">
      <w:pPr>
        <w:pStyle w:val="NoSpacing"/>
      </w:pPr>
      <w:r>
        <w:tab/>
      </w:r>
      <w:r>
        <w:tab/>
        <w:t>(C.P.R. 1452-61 p.12)</w:t>
      </w:r>
    </w:p>
    <w:p w14:paraId="7CC5544A" w14:textId="77777777" w:rsidR="0071555D" w:rsidRDefault="0071555D" w:rsidP="0071555D">
      <w:pPr>
        <w:pStyle w:val="NoSpacing"/>
      </w:pPr>
    </w:p>
    <w:p w14:paraId="393F8BCD" w14:textId="77777777" w:rsidR="0071555D" w:rsidRDefault="0071555D" w:rsidP="0071555D">
      <w:pPr>
        <w:pStyle w:val="NoSpacing"/>
      </w:pPr>
    </w:p>
    <w:p w14:paraId="55E3071F" w14:textId="77777777" w:rsidR="0071555D" w:rsidRDefault="0071555D" w:rsidP="0071555D">
      <w:pPr>
        <w:pStyle w:val="NoSpacing"/>
        <w:rPr>
          <w:u w:val="single"/>
        </w:rPr>
      </w:pPr>
      <w:r>
        <w:t>20 July 2024</w:t>
      </w:r>
    </w:p>
    <w:p w14:paraId="26BCED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7F4F2" w14:textId="77777777" w:rsidR="0071555D" w:rsidRDefault="0071555D" w:rsidP="009139A6">
      <w:r>
        <w:separator/>
      </w:r>
    </w:p>
  </w:endnote>
  <w:endnote w:type="continuationSeparator" w:id="0">
    <w:p w14:paraId="19299672" w14:textId="77777777" w:rsidR="0071555D" w:rsidRDefault="007155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C0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3C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D8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5C5F5" w14:textId="77777777" w:rsidR="0071555D" w:rsidRDefault="0071555D" w:rsidP="009139A6">
      <w:r>
        <w:separator/>
      </w:r>
    </w:p>
  </w:footnote>
  <w:footnote w:type="continuationSeparator" w:id="0">
    <w:p w14:paraId="4CEDB5E1" w14:textId="77777777" w:rsidR="0071555D" w:rsidRDefault="007155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D5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561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E46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5D"/>
    <w:rsid w:val="000666E0"/>
    <w:rsid w:val="002510B7"/>
    <w:rsid w:val="00270799"/>
    <w:rsid w:val="005C130B"/>
    <w:rsid w:val="0071555D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DFC0"/>
  <w15:chartTrackingRefBased/>
  <w15:docId w15:val="{786800B2-7276-400E-81D6-3DA9A654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2024-07-21T16:24:00Z</dcterms:created>
  <dcterms:modified xsi:type="dcterms:W3CDTF">2024-07-21T16:25:00Z</dcterms:modified>
</cp:coreProperties>
</file>