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E68F6" w14:textId="77777777" w:rsidR="00B95280" w:rsidRDefault="00B95280" w:rsidP="00B95280">
      <w:pPr>
        <w:pStyle w:val="NoSpacing"/>
      </w:pPr>
      <w:r>
        <w:rPr>
          <w:u w:val="single"/>
        </w:rPr>
        <w:t>Robert de TATHEWELL</w:t>
      </w:r>
      <w:r>
        <w:t xml:space="preserve">  </w:t>
      </w:r>
      <w:proofErr w:type="gramStart"/>
      <w:r>
        <w:t xml:space="preserve">   (</w:t>
      </w:r>
      <w:proofErr w:type="gramEnd"/>
      <w:r>
        <w:t>fl.1411)</w:t>
      </w:r>
    </w:p>
    <w:p w14:paraId="2B8D8042" w14:textId="77777777" w:rsidR="00B95280" w:rsidRDefault="00B95280" w:rsidP="00B95280">
      <w:pPr>
        <w:pStyle w:val="NoSpacing"/>
      </w:pPr>
    </w:p>
    <w:p w14:paraId="6E7E2F9D" w14:textId="77777777" w:rsidR="00B95280" w:rsidRDefault="00B95280" w:rsidP="00B95280">
      <w:pPr>
        <w:pStyle w:val="NoSpacing"/>
      </w:pPr>
    </w:p>
    <w:p w14:paraId="79F5951A" w14:textId="77777777" w:rsidR="00B95280" w:rsidRDefault="00B95280" w:rsidP="00B95280">
      <w:pPr>
        <w:pStyle w:val="NoSpacing"/>
      </w:pPr>
      <w:r>
        <w:t>21 Jun.1411</w:t>
      </w:r>
      <w:r>
        <w:tab/>
        <w:t xml:space="preserve">Settlement of the action taken by him, Thomas del Haven of </w:t>
      </w:r>
    </w:p>
    <w:p w14:paraId="5D6600CD" w14:textId="77777777" w:rsidR="00B95280" w:rsidRDefault="00B95280" w:rsidP="00B95280">
      <w:pPr>
        <w:pStyle w:val="NoSpacing"/>
      </w:pPr>
      <w:r>
        <w:tab/>
      </w:r>
      <w:r>
        <w:tab/>
        <w:t xml:space="preserve">Partney, Lincolnshire(q.v.), Michael Rous of </w:t>
      </w:r>
      <w:proofErr w:type="spellStart"/>
      <w:r>
        <w:t>Saltfleetby</w:t>
      </w:r>
      <w:proofErr w:type="spellEnd"/>
      <w:r>
        <w:t xml:space="preserve">(q.v.) and </w:t>
      </w:r>
    </w:p>
    <w:p w14:paraId="2D39AA24" w14:textId="77777777" w:rsidR="00B95280" w:rsidRDefault="00B95280" w:rsidP="00B95280">
      <w:pPr>
        <w:pStyle w:val="NoSpacing"/>
        <w:ind w:left="1440"/>
      </w:pPr>
      <w:r>
        <w:t xml:space="preserve">Thomas </w:t>
      </w:r>
      <w:proofErr w:type="spellStart"/>
      <w:r>
        <w:t>Wystowe</w:t>
      </w:r>
      <w:proofErr w:type="spellEnd"/>
      <w:r>
        <w:t xml:space="preserve">, clerk(q.v.) against William </w:t>
      </w:r>
      <w:proofErr w:type="spellStart"/>
      <w:r>
        <w:t>Rybaude</w:t>
      </w:r>
      <w:proofErr w:type="spellEnd"/>
      <w:r>
        <w:t xml:space="preserve"> of </w:t>
      </w:r>
      <w:proofErr w:type="spellStart"/>
      <w:r>
        <w:t>Legbourne</w:t>
      </w:r>
      <w:proofErr w:type="spellEnd"/>
      <w:r>
        <w:t xml:space="preserve">(q.v.) and his wife, Isabel(q.v.), deforciants of 3 messuages, 140 acres of land, 20 acres of meadow, 10 acres of pasture and 8s of rent in </w:t>
      </w:r>
      <w:proofErr w:type="spellStart"/>
      <w:r>
        <w:t>Legbourne</w:t>
      </w:r>
      <w:proofErr w:type="spellEnd"/>
      <w:r>
        <w:t>.</w:t>
      </w:r>
    </w:p>
    <w:p w14:paraId="1840EF9D" w14:textId="77777777" w:rsidR="00B95280" w:rsidRPr="002D67F9" w:rsidRDefault="00B95280" w:rsidP="00B95280">
      <w:pPr>
        <w:pStyle w:val="NoSpacing"/>
        <w:ind w:left="720" w:firstLine="720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E3506EC" w14:textId="77777777" w:rsidR="00B95280" w:rsidRDefault="00B95280" w:rsidP="00B95280">
      <w:pPr>
        <w:pStyle w:val="NoSpacing"/>
        <w:ind w:left="1440"/>
        <w:rPr>
          <w:sz w:val="22"/>
        </w:rPr>
      </w:pPr>
      <w:r>
        <w:rPr>
          <w:sz w:val="22"/>
        </w:rPr>
        <w:t>(number 26)</w:t>
      </w:r>
    </w:p>
    <w:p w14:paraId="235737A5" w14:textId="77777777" w:rsidR="00B95280" w:rsidRDefault="00B95280" w:rsidP="00B95280">
      <w:pPr>
        <w:pStyle w:val="NoSpacing"/>
        <w:rPr>
          <w:sz w:val="22"/>
        </w:rPr>
      </w:pPr>
    </w:p>
    <w:p w14:paraId="63FE7959" w14:textId="77777777" w:rsidR="00B95280" w:rsidRDefault="00B95280" w:rsidP="00B95280">
      <w:pPr>
        <w:pStyle w:val="NoSpacing"/>
        <w:rPr>
          <w:sz w:val="22"/>
        </w:rPr>
      </w:pPr>
    </w:p>
    <w:p w14:paraId="34824551" w14:textId="77777777" w:rsidR="00B95280" w:rsidRDefault="00B95280" w:rsidP="00B95280">
      <w:pPr>
        <w:pStyle w:val="NoSpacing"/>
        <w:rPr>
          <w:sz w:val="22"/>
        </w:rPr>
      </w:pPr>
      <w:r>
        <w:rPr>
          <w:sz w:val="22"/>
        </w:rPr>
        <w:t>28 November 2024</w:t>
      </w:r>
    </w:p>
    <w:p w14:paraId="55ED2E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A700C" w14:textId="77777777" w:rsidR="00B95280" w:rsidRDefault="00B95280" w:rsidP="009139A6">
      <w:r>
        <w:separator/>
      </w:r>
    </w:p>
  </w:endnote>
  <w:endnote w:type="continuationSeparator" w:id="0">
    <w:p w14:paraId="2046C2CD" w14:textId="77777777" w:rsidR="00B95280" w:rsidRDefault="00B952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205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D1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B08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C9C86" w14:textId="77777777" w:rsidR="00B95280" w:rsidRDefault="00B95280" w:rsidP="009139A6">
      <w:r>
        <w:separator/>
      </w:r>
    </w:p>
  </w:footnote>
  <w:footnote w:type="continuationSeparator" w:id="0">
    <w:p w14:paraId="6640ACD0" w14:textId="77777777" w:rsidR="00B95280" w:rsidRDefault="00B952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C70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00C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B8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8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5280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03E1"/>
  <w15:chartTrackingRefBased/>
  <w15:docId w15:val="{88E03994-3D33-417B-994C-7C405D5D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5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2024-12-10T19:58:00Z</dcterms:created>
  <dcterms:modified xsi:type="dcterms:W3CDTF">2024-12-10T19:58:00Z</dcterms:modified>
</cp:coreProperties>
</file>