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5910" w14:textId="77777777" w:rsidR="00B56359" w:rsidRDefault="00B56359" w:rsidP="00B563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Sampson TAUNDY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59FC946D" w14:textId="77777777" w:rsidR="00B56359" w:rsidRDefault="00B56359" w:rsidP="00B56359">
      <w:pPr>
        <w:pStyle w:val="NoSpacing"/>
        <w:rPr>
          <w:rFonts w:cs="Times New Roman"/>
          <w:szCs w:val="24"/>
        </w:rPr>
      </w:pPr>
    </w:p>
    <w:p w14:paraId="49D6FCBA" w14:textId="77777777" w:rsidR="00B56359" w:rsidRDefault="00B56359" w:rsidP="00B56359">
      <w:pPr>
        <w:pStyle w:val="NoSpacing"/>
        <w:rPr>
          <w:rFonts w:cs="Times New Roman"/>
          <w:szCs w:val="24"/>
        </w:rPr>
      </w:pPr>
    </w:p>
    <w:p w14:paraId="57AA5152" w14:textId="77777777" w:rsidR="00B56359" w:rsidRDefault="00B56359" w:rsidP="00B56359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3BFEAA41" w14:textId="77777777" w:rsidR="00B56359" w:rsidRDefault="00B56359" w:rsidP="00B56359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33D655EF" w14:textId="77777777" w:rsidR="00B56359" w:rsidRDefault="00B56359" w:rsidP="00B56359">
      <w:pPr>
        <w:pStyle w:val="NoSpacing"/>
      </w:pPr>
      <w:r>
        <w:tab/>
      </w:r>
      <w:r>
        <w:tab/>
        <w:t>and possessions and from others both great and small in Gloucester</w:t>
      </w:r>
    </w:p>
    <w:p w14:paraId="40AB6EE4" w14:textId="77777777" w:rsidR="00B56359" w:rsidRDefault="00B56359" w:rsidP="00B56359">
      <w:pPr>
        <w:pStyle w:val="NoSpacing"/>
      </w:pPr>
      <w:r>
        <w:tab/>
      </w:r>
      <w:r>
        <w:tab/>
        <w:t>the taxes of two whole fifteenths and tenths.</w:t>
      </w:r>
    </w:p>
    <w:p w14:paraId="0BC9FC18" w14:textId="77777777" w:rsidR="00B56359" w:rsidRDefault="00B56359" w:rsidP="00B56359">
      <w:pPr>
        <w:pStyle w:val="NoSpacing"/>
      </w:pPr>
      <w:r>
        <w:tab/>
      </w:r>
      <w:r>
        <w:tab/>
        <w:t>(C.F.R. 1413-22 p.88)</w:t>
      </w:r>
    </w:p>
    <w:p w14:paraId="5ED8E156" w14:textId="77777777" w:rsidR="00B56359" w:rsidRDefault="00B56359" w:rsidP="00B56359">
      <w:pPr>
        <w:pStyle w:val="NoSpacing"/>
      </w:pPr>
    </w:p>
    <w:p w14:paraId="4149780F" w14:textId="77777777" w:rsidR="00B56359" w:rsidRDefault="00B56359" w:rsidP="00B56359">
      <w:pPr>
        <w:pStyle w:val="NoSpacing"/>
      </w:pPr>
    </w:p>
    <w:p w14:paraId="3A8FACCB" w14:textId="77777777" w:rsidR="00B56359" w:rsidRDefault="00B56359" w:rsidP="00B56359">
      <w:pPr>
        <w:pStyle w:val="NoSpacing"/>
      </w:pPr>
      <w:r>
        <w:t>2 February 2025</w:t>
      </w:r>
    </w:p>
    <w:p w14:paraId="61F5DC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F56D" w14:textId="77777777" w:rsidR="00B56359" w:rsidRDefault="00B56359" w:rsidP="009139A6">
      <w:r>
        <w:separator/>
      </w:r>
    </w:p>
  </w:endnote>
  <w:endnote w:type="continuationSeparator" w:id="0">
    <w:p w14:paraId="7EC1F091" w14:textId="77777777" w:rsidR="00B56359" w:rsidRDefault="00B563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8E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E3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83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DC228" w14:textId="77777777" w:rsidR="00B56359" w:rsidRDefault="00B56359" w:rsidP="009139A6">
      <w:r>
        <w:separator/>
      </w:r>
    </w:p>
  </w:footnote>
  <w:footnote w:type="continuationSeparator" w:id="0">
    <w:p w14:paraId="35EE919B" w14:textId="77777777" w:rsidR="00B56359" w:rsidRDefault="00B563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C0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DD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7C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59"/>
    <w:rsid w:val="000666E0"/>
    <w:rsid w:val="002510B7"/>
    <w:rsid w:val="00270799"/>
    <w:rsid w:val="005C130B"/>
    <w:rsid w:val="00782C2B"/>
    <w:rsid w:val="00826F5C"/>
    <w:rsid w:val="009139A6"/>
    <w:rsid w:val="009411C2"/>
    <w:rsid w:val="009448BB"/>
    <w:rsid w:val="00947624"/>
    <w:rsid w:val="00A3176C"/>
    <w:rsid w:val="00AE65F8"/>
    <w:rsid w:val="00B56359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7B4CB"/>
  <w15:chartTrackingRefBased/>
  <w15:docId w15:val="{D8ED047D-7BF8-4EE5-B7C9-CCE676B4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2025-02-02T16:32:00Z</dcterms:created>
  <dcterms:modified xsi:type="dcterms:W3CDTF">2025-02-02T16:34:00Z</dcterms:modified>
</cp:coreProperties>
</file>