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4FED" w14:textId="77777777" w:rsidR="00F30F90" w:rsidRDefault="00F30F90" w:rsidP="00F30F90">
      <w:pPr>
        <w:pStyle w:val="NoSpacing"/>
        <w:rPr>
          <w:rFonts w:cs="Times New Roman"/>
          <w:szCs w:val="24"/>
        </w:rPr>
      </w:pPr>
      <w:r>
        <w:rPr>
          <w:u w:val="single"/>
        </w:rPr>
        <w:t>Sampson TAUNDY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0EE219A2" w14:textId="77777777" w:rsidR="00F30F90" w:rsidRDefault="00F30F90" w:rsidP="00F30F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</w:t>
      </w:r>
    </w:p>
    <w:p w14:paraId="12FE09EF" w14:textId="77777777" w:rsidR="00F30F90" w:rsidRDefault="00F30F90" w:rsidP="00F30F90">
      <w:pPr>
        <w:pStyle w:val="NoSpacing"/>
        <w:rPr>
          <w:rFonts w:cs="Times New Roman"/>
          <w:szCs w:val="24"/>
        </w:rPr>
      </w:pPr>
    </w:p>
    <w:p w14:paraId="36CFE480" w14:textId="77777777" w:rsidR="00F30F90" w:rsidRDefault="00F30F90" w:rsidP="00F30F90">
      <w:pPr>
        <w:pStyle w:val="NoSpacing"/>
        <w:rPr>
          <w:rFonts w:cs="Times New Roman"/>
          <w:szCs w:val="24"/>
        </w:rPr>
      </w:pPr>
    </w:p>
    <w:p w14:paraId="607DD1B3" w14:textId="77777777" w:rsidR="00F30F90" w:rsidRPr="00266FF9" w:rsidRDefault="00F30F90" w:rsidP="00F30F9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Gloucester</w:t>
      </w:r>
    </w:p>
    <w:p w14:paraId="55E299A4" w14:textId="77777777" w:rsidR="00F30F90" w:rsidRDefault="00F30F90" w:rsidP="00F30F9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712D0BB5" w14:textId="77777777" w:rsidR="00F30F90" w:rsidRPr="00266FF9" w:rsidRDefault="00F30F90" w:rsidP="00F30F9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8270481" w14:textId="77777777" w:rsidR="00F30F90" w:rsidRDefault="00F30F90" w:rsidP="00F30F90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3BE4BC7A" w14:textId="77777777" w:rsidR="00F30F90" w:rsidRDefault="00F30F90" w:rsidP="00F30F90">
      <w:pPr>
        <w:pStyle w:val="NoSpacing"/>
      </w:pPr>
    </w:p>
    <w:p w14:paraId="511F7893" w14:textId="77777777" w:rsidR="00F30F90" w:rsidRDefault="00F30F90" w:rsidP="00F30F90">
      <w:pPr>
        <w:pStyle w:val="NoSpacing"/>
      </w:pPr>
    </w:p>
    <w:p w14:paraId="3F617A97" w14:textId="77777777" w:rsidR="00F30F90" w:rsidRDefault="00F30F90" w:rsidP="00F30F90">
      <w:pPr>
        <w:pStyle w:val="NoSpacing"/>
      </w:pPr>
      <w:r>
        <w:t>20 June 2025</w:t>
      </w:r>
    </w:p>
    <w:p w14:paraId="77F88E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07B4" w14:textId="77777777" w:rsidR="00F30F90" w:rsidRDefault="00F30F90" w:rsidP="009139A6">
      <w:r>
        <w:separator/>
      </w:r>
    </w:p>
  </w:endnote>
  <w:endnote w:type="continuationSeparator" w:id="0">
    <w:p w14:paraId="1EC88472" w14:textId="77777777" w:rsidR="00F30F90" w:rsidRDefault="00F30F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A8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95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8C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DB5D" w14:textId="77777777" w:rsidR="00F30F90" w:rsidRDefault="00F30F90" w:rsidP="009139A6">
      <w:r>
        <w:separator/>
      </w:r>
    </w:p>
  </w:footnote>
  <w:footnote w:type="continuationSeparator" w:id="0">
    <w:p w14:paraId="748FF795" w14:textId="77777777" w:rsidR="00F30F90" w:rsidRDefault="00F30F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79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66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05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90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0F9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A31"/>
  <w15:chartTrackingRefBased/>
  <w15:docId w15:val="{AD2FB9AE-8164-4531-8AE6-DD6AB2DC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2025-06-20T20:17:00Z</dcterms:created>
  <dcterms:modified xsi:type="dcterms:W3CDTF">2025-06-20T20:17:00Z</dcterms:modified>
</cp:coreProperties>
</file>