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B779" w14:textId="77777777" w:rsidR="005F761E" w:rsidRDefault="005F761E" w:rsidP="005F76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TAUNT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53597C31" w14:textId="77777777" w:rsidR="005F761E" w:rsidRDefault="005F761E" w:rsidP="005F76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Wilton, Wiltshire. Fisher.</w:t>
      </w:r>
    </w:p>
    <w:p w14:paraId="2AFE3879" w14:textId="77777777" w:rsidR="005F761E" w:rsidRDefault="005F761E" w:rsidP="005F761E">
      <w:pPr>
        <w:pStyle w:val="NoSpacing"/>
        <w:rPr>
          <w:rFonts w:cs="Times New Roman"/>
          <w:szCs w:val="24"/>
        </w:rPr>
      </w:pPr>
    </w:p>
    <w:p w14:paraId="75C9372C" w14:textId="77777777" w:rsidR="005F761E" w:rsidRDefault="005F761E" w:rsidP="005F761E">
      <w:pPr>
        <w:pStyle w:val="NoSpacing"/>
        <w:rPr>
          <w:rFonts w:cs="Times New Roman"/>
          <w:szCs w:val="24"/>
        </w:rPr>
      </w:pPr>
    </w:p>
    <w:p w14:paraId="43567C2F" w14:textId="77777777" w:rsidR="005F761E" w:rsidRDefault="005F761E" w:rsidP="005F76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 xml:space="preserve">William Burley(q.v.) brought a plaint of debt against him and John </w:t>
      </w:r>
      <w:proofErr w:type="spellStart"/>
      <w:r>
        <w:rPr>
          <w:rFonts w:cs="Times New Roman"/>
          <w:szCs w:val="24"/>
        </w:rPr>
        <w:t>Lorymer</w:t>
      </w:r>
      <w:proofErr w:type="spellEnd"/>
    </w:p>
    <w:p w14:paraId="67E6F1CF" w14:textId="77777777" w:rsidR="005F761E" w:rsidRDefault="005F761E" w:rsidP="005F76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Salisbury(q.v.).</w:t>
      </w:r>
    </w:p>
    <w:p w14:paraId="21D79121" w14:textId="77777777" w:rsidR="005F761E" w:rsidRDefault="005F761E" w:rsidP="005F76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B5C3C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65E76D49" w14:textId="77777777" w:rsidR="005F761E" w:rsidRDefault="005F761E" w:rsidP="005F761E">
      <w:pPr>
        <w:pStyle w:val="NoSpacing"/>
        <w:rPr>
          <w:rFonts w:cs="Times New Roman"/>
          <w:szCs w:val="24"/>
        </w:rPr>
      </w:pPr>
    </w:p>
    <w:p w14:paraId="7A58829A" w14:textId="77777777" w:rsidR="005F761E" w:rsidRDefault="005F761E" w:rsidP="005F761E">
      <w:pPr>
        <w:pStyle w:val="NoSpacing"/>
        <w:rPr>
          <w:rFonts w:cs="Times New Roman"/>
          <w:szCs w:val="24"/>
        </w:rPr>
      </w:pPr>
    </w:p>
    <w:p w14:paraId="30973C2B" w14:textId="77777777" w:rsidR="005F761E" w:rsidRDefault="005F761E" w:rsidP="005F761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September 2024</w:t>
      </w:r>
    </w:p>
    <w:p w14:paraId="5FD495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12DC2" w14:textId="77777777" w:rsidR="005F761E" w:rsidRDefault="005F761E" w:rsidP="009139A6">
      <w:r>
        <w:separator/>
      </w:r>
    </w:p>
  </w:endnote>
  <w:endnote w:type="continuationSeparator" w:id="0">
    <w:p w14:paraId="442BC8E3" w14:textId="77777777" w:rsidR="005F761E" w:rsidRDefault="005F76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63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4B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678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7A9BE" w14:textId="77777777" w:rsidR="005F761E" w:rsidRDefault="005F761E" w:rsidP="009139A6">
      <w:r>
        <w:separator/>
      </w:r>
    </w:p>
  </w:footnote>
  <w:footnote w:type="continuationSeparator" w:id="0">
    <w:p w14:paraId="6C8D733B" w14:textId="77777777" w:rsidR="005F761E" w:rsidRDefault="005F76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197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E4F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CB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1E"/>
    <w:rsid w:val="000666E0"/>
    <w:rsid w:val="002510B7"/>
    <w:rsid w:val="00270799"/>
    <w:rsid w:val="005C130B"/>
    <w:rsid w:val="005F76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DE28"/>
  <w15:chartTrackingRefBased/>
  <w15:docId w15:val="{7142FE29-2344-4407-87DC-62A0F994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7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2024-09-26T14:54:00Z</dcterms:created>
  <dcterms:modified xsi:type="dcterms:W3CDTF">2024-09-26T14:55:00Z</dcterms:modified>
</cp:coreProperties>
</file>