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CF49A" w14:textId="77777777" w:rsidR="00C22054" w:rsidRDefault="00C22054" w:rsidP="00C22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TAYLBOYS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7C08D5E" w14:textId="77777777" w:rsidR="00C22054" w:rsidRDefault="00C22054" w:rsidP="00C22054">
      <w:pPr>
        <w:pStyle w:val="NoSpacing"/>
        <w:rPr>
          <w:rFonts w:cs="Times New Roman"/>
          <w:szCs w:val="24"/>
        </w:rPr>
      </w:pPr>
    </w:p>
    <w:p w14:paraId="50FC0552" w14:textId="77777777" w:rsidR="00C22054" w:rsidRDefault="00C22054" w:rsidP="00C22054">
      <w:pPr>
        <w:pStyle w:val="NoSpacing"/>
        <w:rPr>
          <w:rFonts w:cs="Times New Roman"/>
          <w:szCs w:val="24"/>
        </w:rPr>
      </w:pPr>
    </w:p>
    <w:p w14:paraId="6F650123" w14:textId="77777777" w:rsidR="00C22054" w:rsidRDefault="00C22054" w:rsidP="00C22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Sep.1485</w:t>
      </w:r>
      <w:r>
        <w:rPr>
          <w:rFonts w:cs="Times New Roman"/>
          <w:szCs w:val="24"/>
        </w:rPr>
        <w:tab/>
        <w:t>He was appointed controller of the great and petty customs in the port of</w:t>
      </w:r>
    </w:p>
    <w:p w14:paraId="10E9A091" w14:textId="77777777" w:rsidR="00C22054" w:rsidRDefault="00C22054" w:rsidP="00C22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Yarmouth.   (C.P.R. 1485-94 p.82)</w:t>
      </w:r>
    </w:p>
    <w:p w14:paraId="6DC19019" w14:textId="77777777" w:rsidR="00C22054" w:rsidRDefault="00C22054" w:rsidP="00C22054">
      <w:pPr>
        <w:pStyle w:val="NoSpacing"/>
        <w:rPr>
          <w:rFonts w:cs="Times New Roman"/>
          <w:szCs w:val="24"/>
        </w:rPr>
      </w:pPr>
    </w:p>
    <w:p w14:paraId="35C1FC7A" w14:textId="77777777" w:rsidR="00C22054" w:rsidRDefault="00C22054" w:rsidP="00C22054">
      <w:pPr>
        <w:pStyle w:val="NoSpacing"/>
        <w:rPr>
          <w:rFonts w:cs="Times New Roman"/>
          <w:szCs w:val="24"/>
        </w:rPr>
      </w:pPr>
    </w:p>
    <w:p w14:paraId="6DFFB5A6" w14:textId="77777777" w:rsidR="00C22054" w:rsidRDefault="00C22054" w:rsidP="00C22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2024</w:t>
      </w:r>
    </w:p>
    <w:p w14:paraId="5BB82D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FB1C6" w14:textId="77777777" w:rsidR="00C22054" w:rsidRDefault="00C22054" w:rsidP="009139A6">
      <w:r>
        <w:separator/>
      </w:r>
    </w:p>
  </w:endnote>
  <w:endnote w:type="continuationSeparator" w:id="0">
    <w:p w14:paraId="75C82619" w14:textId="77777777" w:rsidR="00C22054" w:rsidRDefault="00C220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70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39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C31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34EA0" w14:textId="77777777" w:rsidR="00C22054" w:rsidRDefault="00C22054" w:rsidP="009139A6">
      <w:r>
        <w:separator/>
      </w:r>
    </w:p>
  </w:footnote>
  <w:footnote w:type="continuationSeparator" w:id="0">
    <w:p w14:paraId="7C8EC6D0" w14:textId="77777777" w:rsidR="00C22054" w:rsidRDefault="00C220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30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69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C18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5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2054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A931"/>
  <w15:chartTrackingRefBased/>
  <w15:docId w15:val="{0B13F18C-00E1-4D47-A2AE-3C6F651A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2024-10-04T17:16:00Z</dcterms:created>
  <dcterms:modified xsi:type="dcterms:W3CDTF">2024-10-04T17:16:00Z</dcterms:modified>
</cp:coreProperties>
</file>