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EC3A" w14:textId="77777777" w:rsidR="00CA73FD" w:rsidRDefault="00CA73FD" w:rsidP="00CA73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TAYOK</w:t>
      </w:r>
      <w:r>
        <w:rPr>
          <w:rFonts w:cs="Times New Roman"/>
          <w:szCs w:val="24"/>
        </w:rPr>
        <w:t xml:space="preserve">        (fl.1439)</w:t>
      </w:r>
    </w:p>
    <w:p w14:paraId="73EF35AC" w14:textId="77777777" w:rsidR="00CA73FD" w:rsidRDefault="00CA73FD" w:rsidP="00CA73FD">
      <w:pPr>
        <w:pStyle w:val="NoSpacing"/>
        <w:rPr>
          <w:rFonts w:cs="Times New Roman"/>
          <w:szCs w:val="24"/>
        </w:rPr>
      </w:pPr>
    </w:p>
    <w:p w14:paraId="3AEB0810" w14:textId="77777777" w:rsidR="00CA73FD" w:rsidRDefault="00CA73FD" w:rsidP="00CA73FD">
      <w:pPr>
        <w:pStyle w:val="NoSpacing"/>
        <w:rPr>
          <w:rFonts w:cs="Times New Roman"/>
          <w:szCs w:val="24"/>
        </w:rPr>
      </w:pPr>
    </w:p>
    <w:p w14:paraId="65A11BF6" w14:textId="77777777" w:rsidR="00CA73FD" w:rsidRDefault="00CA73FD" w:rsidP="00CA73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Bridgnorth,</w:t>
      </w:r>
    </w:p>
    <w:p w14:paraId="70BA9783" w14:textId="77777777" w:rsidR="00CA73FD" w:rsidRDefault="00CA73FD" w:rsidP="00CA73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Shropshire.</w:t>
      </w:r>
    </w:p>
    <w:p w14:paraId="4153730D" w14:textId="77777777" w:rsidR="00CA73FD" w:rsidRDefault="00CA73FD" w:rsidP="00CA73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</w:t>
      </w:r>
    </w:p>
    <w:p w14:paraId="39719A4E" w14:textId="77777777" w:rsidR="00CA73FD" w:rsidRDefault="00CA73FD" w:rsidP="00CA73F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preserved in the Public Record Office vol. XXV Henry VI (1437-1442)” ed. </w:t>
      </w:r>
    </w:p>
    <w:p w14:paraId="56398158" w14:textId="77777777" w:rsidR="00CA73FD" w:rsidRDefault="00CA73FD" w:rsidP="00CA73F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Claire Noble pub. The Boydell Press and the National Archives p.101)</w:t>
      </w:r>
    </w:p>
    <w:p w14:paraId="7723F318" w14:textId="77777777" w:rsidR="00CA73FD" w:rsidRDefault="00CA73FD" w:rsidP="00CA73FD">
      <w:pPr>
        <w:pStyle w:val="NoSpacing"/>
        <w:rPr>
          <w:rFonts w:cs="Times New Roman"/>
          <w:szCs w:val="24"/>
        </w:rPr>
      </w:pPr>
    </w:p>
    <w:p w14:paraId="3931CFAA" w14:textId="77777777" w:rsidR="00CA73FD" w:rsidRDefault="00CA73FD" w:rsidP="00CA73FD">
      <w:pPr>
        <w:pStyle w:val="NoSpacing"/>
        <w:rPr>
          <w:rFonts w:cs="Times New Roman"/>
          <w:szCs w:val="24"/>
        </w:rPr>
      </w:pPr>
    </w:p>
    <w:p w14:paraId="46F86E9F" w14:textId="77777777" w:rsidR="00CA73FD" w:rsidRDefault="00CA73FD" w:rsidP="00CA73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400192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4DA3" w14:textId="77777777" w:rsidR="00CA73FD" w:rsidRDefault="00CA73FD" w:rsidP="009139A6">
      <w:r>
        <w:separator/>
      </w:r>
    </w:p>
  </w:endnote>
  <w:endnote w:type="continuationSeparator" w:id="0">
    <w:p w14:paraId="7769599D" w14:textId="77777777" w:rsidR="00CA73FD" w:rsidRDefault="00CA73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63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EC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7C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805C" w14:textId="77777777" w:rsidR="00CA73FD" w:rsidRDefault="00CA73FD" w:rsidP="009139A6">
      <w:r>
        <w:separator/>
      </w:r>
    </w:p>
  </w:footnote>
  <w:footnote w:type="continuationSeparator" w:id="0">
    <w:p w14:paraId="23608CCE" w14:textId="77777777" w:rsidR="00CA73FD" w:rsidRDefault="00CA73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95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56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DF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FD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A73FD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19A7"/>
  <w15:chartTrackingRefBased/>
  <w15:docId w15:val="{295FE6D5-83E0-4C41-A77F-6494ED4E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2025-04-01T10:54:00Z</dcterms:created>
  <dcterms:modified xsi:type="dcterms:W3CDTF">2025-04-01T10:54:00Z</dcterms:modified>
</cp:coreProperties>
</file>