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9BA2" w14:textId="77777777" w:rsidR="00ED704A" w:rsidRDefault="00ED704A" w:rsidP="00ED70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Anne TALBOT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1445-1494)</w:t>
      </w:r>
    </w:p>
    <w:p w14:paraId="770F6220" w14:textId="77777777" w:rsidR="00ED704A" w:rsidRDefault="00ED704A" w:rsidP="00ED704A">
      <w:pPr>
        <w:pStyle w:val="NoSpacing"/>
        <w:rPr>
          <w:rFonts w:cs="Times New Roman"/>
          <w:szCs w:val="24"/>
        </w:rPr>
      </w:pPr>
    </w:p>
    <w:p w14:paraId="24346262" w14:textId="77777777" w:rsidR="00ED704A" w:rsidRDefault="00ED704A" w:rsidP="00ED704A">
      <w:pPr>
        <w:pStyle w:val="NoSpacing"/>
        <w:rPr>
          <w:rFonts w:cs="Times New Roman"/>
          <w:szCs w:val="24"/>
        </w:rPr>
      </w:pPr>
    </w:p>
    <w:p w14:paraId="08AF0DB7" w14:textId="77777777" w:rsidR="00ED704A" w:rsidRDefault="00ED704A" w:rsidP="00ED70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Daughter of Sir John </w:t>
      </w:r>
      <w:proofErr w:type="gramStart"/>
      <w:r>
        <w:rPr>
          <w:rFonts w:cs="Times New Roman"/>
          <w:szCs w:val="24"/>
        </w:rPr>
        <w:t>Talbot(</w:t>
      </w:r>
      <w:proofErr w:type="gramEnd"/>
      <w:r>
        <w:rPr>
          <w:rFonts w:cs="Times New Roman"/>
          <w:szCs w:val="24"/>
        </w:rPr>
        <w:t>k.b.1460)(q.v.) and Elizabeth Butler(q.v.).</w:t>
      </w:r>
    </w:p>
    <w:p w14:paraId="3EADDD3A" w14:textId="77777777" w:rsidR="00ED704A" w:rsidRDefault="00ED704A" w:rsidP="00ED70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(UK and Ireland, Find A Grave Index, 1300’s – </w:t>
      </w:r>
      <w:proofErr w:type="gramStart"/>
      <w:r>
        <w:rPr>
          <w:rFonts w:cs="Times New Roman"/>
          <w:szCs w:val="24"/>
        </w:rPr>
        <w:t>current )</w:t>
      </w:r>
      <w:proofErr w:type="gramEnd"/>
    </w:p>
    <w:p w14:paraId="2F0CD94E" w14:textId="77777777" w:rsidR="00ED704A" w:rsidRDefault="00ED704A" w:rsidP="00ED70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= Sir Ralph Shirley.    (ibid.)</w:t>
      </w:r>
    </w:p>
    <w:p w14:paraId="1AF95A02" w14:textId="77777777" w:rsidR="00ED704A" w:rsidRDefault="00ED704A" w:rsidP="00ED704A">
      <w:pPr>
        <w:pStyle w:val="NoSpacing"/>
        <w:rPr>
          <w:rFonts w:cs="Times New Roman"/>
          <w:szCs w:val="24"/>
        </w:rPr>
      </w:pPr>
    </w:p>
    <w:p w14:paraId="6AFEBBF1" w14:textId="77777777" w:rsidR="00ED704A" w:rsidRDefault="00ED704A" w:rsidP="00ED70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= Sir Henry Vernon(q.v.).   (ibid.)</w:t>
      </w:r>
    </w:p>
    <w:p w14:paraId="497CF5C0" w14:textId="77777777" w:rsidR="00ED704A" w:rsidRDefault="00ED704A" w:rsidP="00ED70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Richard, Elizabeth, Humphrey and Arthur.     (ibid.)</w:t>
      </w:r>
    </w:p>
    <w:p w14:paraId="59ECA17D" w14:textId="77777777" w:rsidR="00ED704A" w:rsidRDefault="00ED704A" w:rsidP="00ED704A">
      <w:pPr>
        <w:pStyle w:val="NoSpacing"/>
        <w:rPr>
          <w:rFonts w:cs="Times New Roman"/>
          <w:szCs w:val="24"/>
        </w:rPr>
      </w:pPr>
    </w:p>
    <w:p w14:paraId="65FC10F9" w14:textId="77777777" w:rsidR="00ED704A" w:rsidRDefault="00ED704A" w:rsidP="00ED704A">
      <w:pPr>
        <w:pStyle w:val="NoSpacing"/>
        <w:rPr>
          <w:rFonts w:cs="Times New Roman"/>
          <w:szCs w:val="24"/>
        </w:rPr>
      </w:pPr>
    </w:p>
    <w:p w14:paraId="12241520" w14:textId="77777777" w:rsidR="00ED704A" w:rsidRDefault="00ED704A" w:rsidP="00ED70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May1494</w:t>
      </w:r>
      <w:r>
        <w:rPr>
          <w:rFonts w:cs="Times New Roman"/>
          <w:szCs w:val="24"/>
        </w:rPr>
        <w:tab/>
        <w:t>She died.   (ibid.)</w:t>
      </w:r>
    </w:p>
    <w:p w14:paraId="0D4B18FC" w14:textId="77777777" w:rsidR="00ED704A" w:rsidRDefault="00ED704A" w:rsidP="00ED704A">
      <w:pPr>
        <w:pStyle w:val="NoSpacing"/>
        <w:rPr>
          <w:rFonts w:cs="Times New Roman"/>
          <w:szCs w:val="24"/>
        </w:rPr>
      </w:pPr>
    </w:p>
    <w:p w14:paraId="150A4368" w14:textId="77777777" w:rsidR="00ED704A" w:rsidRDefault="00ED704A" w:rsidP="00ED704A">
      <w:pPr>
        <w:pStyle w:val="NoSpacing"/>
        <w:rPr>
          <w:rFonts w:cs="Times New Roman"/>
          <w:szCs w:val="24"/>
        </w:rPr>
      </w:pPr>
    </w:p>
    <w:p w14:paraId="45C8A7AD" w14:textId="77777777" w:rsidR="00ED704A" w:rsidRDefault="00ED704A" w:rsidP="00ED70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2025</w:t>
      </w:r>
    </w:p>
    <w:p w14:paraId="7A3DD9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73F4" w14:textId="77777777" w:rsidR="00ED704A" w:rsidRDefault="00ED704A" w:rsidP="009139A6">
      <w:r>
        <w:separator/>
      </w:r>
    </w:p>
  </w:endnote>
  <w:endnote w:type="continuationSeparator" w:id="0">
    <w:p w14:paraId="37EFCA0D" w14:textId="77777777" w:rsidR="00ED704A" w:rsidRDefault="00ED70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99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67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6A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AA12" w14:textId="77777777" w:rsidR="00ED704A" w:rsidRDefault="00ED704A" w:rsidP="009139A6">
      <w:r>
        <w:separator/>
      </w:r>
    </w:p>
  </w:footnote>
  <w:footnote w:type="continuationSeparator" w:id="0">
    <w:p w14:paraId="18DE2A22" w14:textId="77777777" w:rsidR="00ED704A" w:rsidRDefault="00ED70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D2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71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11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4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D704A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E461"/>
  <w15:chartTrackingRefBased/>
  <w15:docId w15:val="{105F887D-B459-4087-A9E8-C3B8646F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2025-02-13T21:41:00Z</dcterms:created>
  <dcterms:modified xsi:type="dcterms:W3CDTF">2025-02-13T21:42:00Z</dcterms:modified>
</cp:coreProperties>
</file>