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9947" w14:textId="77777777" w:rsidR="00063E43" w:rsidRDefault="00063E43" w:rsidP="00063E43">
      <w:pPr>
        <w:pStyle w:val="NoSpacing"/>
      </w:pPr>
      <w:r>
        <w:rPr>
          <w:u w:val="single"/>
        </w:rPr>
        <w:t>George TALBOT</w:t>
      </w:r>
      <w:r>
        <w:t xml:space="preserve">         (fl.1486 – 95)</w:t>
      </w:r>
    </w:p>
    <w:p w14:paraId="3EACFBB4" w14:textId="77777777" w:rsidR="00063E43" w:rsidRDefault="00063E43" w:rsidP="00063E43">
      <w:pPr>
        <w:pStyle w:val="NoSpacing"/>
      </w:pPr>
      <w:r>
        <w:t>Earl of Shrewsbury.</w:t>
      </w:r>
    </w:p>
    <w:p w14:paraId="0D410A1A" w14:textId="77777777" w:rsidR="00063E43" w:rsidRDefault="00063E43" w:rsidP="00063E43">
      <w:pPr>
        <w:pStyle w:val="NoSpacing"/>
      </w:pPr>
    </w:p>
    <w:p w14:paraId="132D3587" w14:textId="77777777" w:rsidR="00063E43" w:rsidRDefault="00063E43" w:rsidP="00063E43">
      <w:pPr>
        <w:pStyle w:val="NoSpacing"/>
      </w:pPr>
    </w:p>
    <w:p w14:paraId="486B4AB8" w14:textId="77777777" w:rsidR="00063E43" w:rsidRDefault="00063E43" w:rsidP="00063E43">
      <w:pPr>
        <w:pStyle w:val="NoSpacing"/>
      </w:pPr>
      <w:r>
        <w:t>10 Nov.1486</w:t>
      </w:r>
      <w:r>
        <w:tab/>
        <w:t>He was on  a commission of the peace for the North Riding of Yorkshire.</w:t>
      </w:r>
    </w:p>
    <w:p w14:paraId="571E440B" w14:textId="77777777" w:rsidR="00063E43" w:rsidRDefault="00063E43" w:rsidP="00063E43">
      <w:pPr>
        <w:pStyle w:val="NoSpacing"/>
      </w:pPr>
      <w:r>
        <w:tab/>
      </w:r>
      <w:r>
        <w:tab/>
        <w:t>(C.P.R. 1485-94 p.507)</w:t>
      </w:r>
    </w:p>
    <w:p w14:paraId="3F25339C" w14:textId="77777777" w:rsidR="00063E43" w:rsidRDefault="00063E43" w:rsidP="00063E43">
      <w:pPr>
        <w:pStyle w:val="NoSpacing"/>
      </w:pPr>
      <w:r>
        <w:t>22 Oct.1489</w:t>
      </w:r>
      <w:r>
        <w:tab/>
        <w:t>He was on a commission of the peace for the North Riding.    (ibid.)</w:t>
      </w:r>
    </w:p>
    <w:p w14:paraId="1139CACE" w14:textId="77777777" w:rsidR="00063E43" w:rsidRDefault="00063E43" w:rsidP="00063E43">
      <w:pPr>
        <w:pStyle w:val="NoSpacing"/>
      </w:pPr>
      <w:r>
        <w:t>28 Feb.1495</w:t>
      </w:r>
      <w:r>
        <w:tab/>
        <w:t>He was on a commission of the peace for the North Riding.    (ibid.)</w:t>
      </w:r>
    </w:p>
    <w:p w14:paraId="71260039" w14:textId="77777777" w:rsidR="00063E43" w:rsidRDefault="00063E43" w:rsidP="00063E43">
      <w:pPr>
        <w:pStyle w:val="NoSpacing"/>
      </w:pPr>
    </w:p>
    <w:p w14:paraId="59E37E2C" w14:textId="77777777" w:rsidR="00063E43" w:rsidRDefault="00063E43" w:rsidP="00063E43">
      <w:pPr>
        <w:pStyle w:val="NoSpacing"/>
      </w:pPr>
    </w:p>
    <w:p w14:paraId="076C3461" w14:textId="77777777" w:rsidR="00063E43" w:rsidRDefault="00063E43" w:rsidP="00063E43">
      <w:pPr>
        <w:pStyle w:val="NoSpacing"/>
      </w:pPr>
      <w:r>
        <w:t>30 June 2025</w:t>
      </w:r>
    </w:p>
    <w:p w14:paraId="586138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203B" w14:textId="77777777" w:rsidR="00063E43" w:rsidRDefault="00063E43" w:rsidP="009139A6">
      <w:r>
        <w:separator/>
      </w:r>
    </w:p>
  </w:endnote>
  <w:endnote w:type="continuationSeparator" w:id="0">
    <w:p w14:paraId="54519D02" w14:textId="77777777" w:rsidR="00063E43" w:rsidRDefault="00063E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B7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DC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2A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4A42" w14:textId="77777777" w:rsidR="00063E43" w:rsidRDefault="00063E43" w:rsidP="009139A6">
      <w:r>
        <w:separator/>
      </w:r>
    </w:p>
  </w:footnote>
  <w:footnote w:type="continuationSeparator" w:id="0">
    <w:p w14:paraId="5D4A525D" w14:textId="77777777" w:rsidR="00063E43" w:rsidRDefault="00063E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50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6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BB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43"/>
    <w:rsid w:val="00063E43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8EBB"/>
  <w15:chartTrackingRefBased/>
  <w15:docId w15:val="{920596C0-C275-4DDE-B792-AFACF8BB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2025-07-01T10:19:00Z</dcterms:created>
  <dcterms:modified xsi:type="dcterms:W3CDTF">2025-07-01T10:20:00Z</dcterms:modified>
</cp:coreProperties>
</file>