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C9D57" w14:textId="77777777" w:rsidR="00535000" w:rsidRDefault="00535000" w:rsidP="00535000">
      <w:pPr>
        <w:pStyle w:val="NoSpacing"/>
      </w:pPr>
      <w:r>
        <w:rPr>
          <w:u w:val="single"/>
        </w:rPr>
        <w:t>Henry TALBOT</w:t>
      </w:r>
      <w:r>
        <w:t xml:space="preserve">   </w:t>
      </w:r>
      <w:proofErr w:type="gramStart"/>
      <w:r>
        <w:t xml:space="preserve">   (</w:t>
      </w:r>
      <w:proofErr w:type="gramEnd"/>
      <w:r>
        <w:t>fl.1432)</w:t>
      </w:r>
    </w:p>
    <w:p w14:paraId="6F7CDA76" w14:textId="77777777" w:rsidR="00535000" w:rsidRDefault="00535000" w:rsidP="00535000">
      <w:pPr>
        <w:pStyle w:val="NoSpacing"/>
      </w:pPr>
    </w:p>
    <w:p w14:paraId="23D5C220" w14:textId="77777777" w:rsidR="00535000" w:rsidRDefault="00535000" w:rsidP="00535000">
      <w:pPr>
        <w:pStyle w:val="NoSpacing"/>
      </w:pPr>
    </w:p>
    <w:p w14:paraId="5A8516C5" w14:textId="77777777" w:rsidR="00535000" w:rsidRDefault="00535000" w:rsidP="00535000">
      <w:pPr>
        <w:pStyle w:val="NoSpacing"/>
      </w:pPr>
      <w:r>
        <w:t>18 May1432</w:t>
      </w:r>
      <w:r>
        <w:tab/>
        <w:t xml:space="preserve">He and John </w:t>
      </w:r>
      <w:proofErr w:type="spellStart"/>
      <w:r>
        <w:t>Braunsby</w:t>
      </w:r>
      <w:proofErr w:type="spellEnd"/>
      <w:r>
        <w:t>(q.v.) were appointed searchers of ships in the port</w:t>
      </w:r>
    </w:p>
    <w:p w14:paraId="3EC778E8" w14:textId="77777777" w:rsidR="00535000" w:rsidRDefault="00535000" w:rsidP="00535000">
      <w:pPr>
        <w:pStyle w:val="NoSpacing"/>
      </w:pPr>
      <w:r>
        <w:tab/>
      </w:r>
      <w:r>
        <w:tab/>
        <w:t>of Bristol and all adjacent ports and places.</w:t>
      </w:r>
    </w:p>
    <w:p w14:paraId="057620FF" w14:textId="77777777" w:rsidR="00535000" w:rsidRDefault="00535000" w:rsidP="00535000">
      <w:pPr>
        <w:pStyle w:val="NoSpacing"/>
      </w:pPr>
      <w:r>
        <w:tab/>
      </w:r>
      <w:r>
        <w:tab/>
        <w:t>(C.F.R. 1430-37 p.55)</w:t>
      </w:r>
    </w:p>
    <w:p w14:paraId="1FDC7968" w14:textId="77777777" w:rsidR="00535000" w:rsidRDefault="00535000" w:rsidP="00535000">
      <w:pPr>
        <w:pStyle w:val="NoSpacing"/>
      </w:pPr>
    </w:p>
    <w:p w14:paraId="682A490B" w14:textId="77777777" w:rsidR="00535000" w:rsidRDefault="00535000" w:rsidP="00535000">
      <w:pPr>
        <w:pStyle w:val="NoSpacing"/>
      </w:pPr>
    </w:p>
    <w:p w14:paraId="39412907" w14:textId="77777777" w:rsidR="00535000" w:rsidRDefault="00535000" w:rsidP="00535000">
      <w:pPr>
        <w:pStyle w:val="NoSpacing"/>
      </w:pPr>
      <w:r>
        <w:t>21 July 2024</w:t>
      </w:r>
    </w:p>
    <w:p w14:paraId="6B9D8F3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13A4A" w14:textId="77777777" w:rsidR="00535000" w:rsidRDefault="00535000" w:rsidP="009139A6">
      <w:r>
        <w:separator/>
      </w:r>
    </w:p>
  </w:endnote>
  <w:endnote w:type="continuationSeparator" w:id="0">
    <w:p w14:paraId="7D717EDF" w14:textId="77777777" w:rsidR="00535000" w:rsidRDefault="0053500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DD25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F628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2ECB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0C45D" w14:textId="77777777" w:rsidR="00535000" w:rsidRDefault="00535000" w:rsidP="009139A6">
      <w:r>
        <w:separator/>
      </w:r>
    </w:p>
  </w:footnote>
  <w:footnote w:type="continuationSeparator" w:id="0">
    <w:p w14:paraId="154C43DC" w14:textId="77777777" w:rsidR="00535000" w:rsidRDefault="0053500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EB86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2882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4FC9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000"/>
    <w:rsid w:val="000666E0"/>
    <w:rsid w:val="002510B7"/>
    <w:rsid w:val="00270799"/>
    <w:rsid w:val="00535000"/>
    <w:rsid w:val="005C130B"/>
    <w:rsid w:val="00826F5C"/>
    <w:rsid w:val="009139A6"/>
    <w:rsid w:val="009411C2"/>
    <w:rsid w:val="009448BB"/>
    <w:rsid w:val="00947624"/>
    <w:rsid w:val="00A3176C"/>
    <w:rsid w:val="00A93C96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9162C"/>
  <w15:chartTrackingRefBased/>
  <w15:docId w15:val="{01AA991F-A4A1-46A7-94A9-0CDA680D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2024-07-22T16:41:00Z</dcterms:created>
  <dcterms:modified xsi:type="dcterms:W3CDTF">2024-07-22T16:41:00Z</dcterms:modified>
</cp:coreProperties>
</file>