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8FA5" w14:textId="77777777" w:rsidR="009551CA" w:rsidRDefault="009551CA" w:rsidP="009551CA">
      <w:pPr>
        <w:pStyle w:val="NoSpacing"/>
      </w:pPr>
      <w:r>
        <w:rPr>
          <w:u w:val="single"/>
        </w:rPr>
        <w:t>John TALBOT</w:t>
      </w:r>
      <w:r>
        <w:t xml:space="preserve">       (1448-1473)</w:t>
      </w:r>
    </w:p>
    <w:p w14:paraId="21779A0A" w14:textId="77777777" w:rsidR="009551CA" w:rsidRDefault="009551CA" w:rsidP="009551CA">
      <w:pPr>
        <w:pStyle w:val="NoSpacing"/>
      </w:pPr>
    </w:p>
    <w:p w14:paraId="045D3718" w14:textId="77777777" w:rsidR="009551CA" w:rsidRDefault="009551CA" w:rsidP="009551CA">
      <w:pPr>
        <w:pStyle w:val="NoSpacing"/>
      </w:pPr>
    </w:p>
    <w:p w14:paraId="071755CF" w14:textId="77777777" w:rsidR="009551CA" w:rsidRDefault="009551CA" w:rsidP="009551CA">
      <w:pPr>
        <w:pStyle w:val="NoSpacing"/>
      </w:pPr>
      <w:r>
        <w:t>Son of Sir John Talbot.</w:t>
      </w:r>
    </w:p>
    <w:p w14:paraId="2543A19F" w14:textId="77777777" w:rsidR="009551CA" w:rsidRDefault="009551CA" w:rsidP="009551CA">
      <w:pPr>
        <w:pStyle w:val="NoSpacing"/>
      </w:pPr>
      <w:r>
        <w:t>(UK and Ireland, Find A Grave Index, 1300’s – current)</w:t>
      </w:r>
    </w:p>
    <w:p w14:paraId="2E9C05D0" w14:textId="77777777" w:rsidR="009551CA" w:rsidRDefault="009551CA" w:rsidP="009551CA">
      <w:pPr>
        <w:pStyle w:val="NoSpacing"/>
      </w:pPr>
      <w:r>
        <w:t>Son:   George.   (ibid.)</w:t>
      </w:r>
    </w:p>
    <w:p w14:paraId="3297C71E" w14:textId="77777777" w:rsidR="009551CA" w:rsidRDefault="009551CA" w:rsidP="009551CA">
      <w:pPr>
        <w:pStyle w:val="NoSpacing"/>
      </w:pPr>
    </w:p>
    <w:p w14:paraId="03BE997A" w14:textId="77777777" w:rsidR="009551CA" w:rsidRDefault="009551CA" w:rsidP="009551CA">
      <w:pPr>
        <w:pStyle w:val="NoSpacing"/>
      </w:pPr>
    </w:p>
    <w:p w14:paraId="42128D0D" w14:textId="77777777" w:rsidR="009551CA" w:rsidRDefault="009551CA" w:rsidP="009551CA">
      <w:pPr>
        <w:pStyle w:val="NoSpacing"/>
      </w:pPr>
      <w:r>
        <w:t>12 Dec.1448</w:t>
      </w:r>
      <w:r>
        <w:tab/>
        <w:t>He was born.   (ibid.)</w:t>
      </w:r>
    </w:p>
    <w:p w14:paraId="5CB9FA3F" w14:textId="77777777" w:rsidR="009551CA" w:rsidRDefault="009551CA" w:rsidP="009551CA">
      <w:pPr>
        <w:pStyle w:val="NoSpacing"/>
      </w:pPr>
      <w:r>
        <w:t>28 Jun.1473</w:t>
      </w:r>
      <w:r>
        <w:tab/>
        <w:t>He died.   (ibid.)</w:t>
      </w:r>
    </w:p>
    <w:p w14:paraId="65C22A83" w14:textId="77777777" w:rsidR="009551CA" w:rsidRDefault="009551CA" w:rsidP="009551CA">
      <w:pPr>
        <w:pStyle w:val="NoSpacing"/>
      </w:pPr>
    </w:p>
    <w:p w14:paraId="64E5C572" w14:textId="77777777" w:rsidR="009551CA" w:rsidRDefault="009551CA" w:rsidP="009551CA">
      <w:pPr>
        <w:pStyle w:val="NoSpacing"/>
      </w:pPr>
    </w:p>
    <w:p w14:paraId="5DD488CB" w14:textId="77777777" w:rsidR="009551CA" w:rsidRDefault="009551CA" w:rsidP="009551CA">
      <w:pPr>
        <w:pStyle w:val="NoSpacing"/>
      </w:pPr>
      <w:r>
        <w:t>21 April 2025</w:t>
      </w:r>
    </w:p>
    <w:p w14:paraId="61F9F8B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64DF" w14:textId="77777777" w:rsidR="009551CA" w:rsidRDefault="009551CA" w:rsidP="009139A6">
      <w:r>
        <w:separator/>
      </w:r>
    </w:p>
  </w:endnote>
  <w:endnote w:type="continuationSeparator" w:id="0">
    <w:p w14:paraId="13E96B3E" w14:textId="77777777" w:rsidR="009551CA" w:rsidRDefault="009551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31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B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C2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FC8E" w14:textId="77777777" w:rsidR="009551CA" w:rsidRDefault="009551CA" w:rsidP="009139A6">
      <w:r>
        <w:separator/>
      </w:r>
    </w:p>
  </w:footnote>
  <w:footnote w:type="continuationSeparator" w:id="0">
    <w:p w14:paraId="7ECE5758" w14:textId="77777777" w:rsidR="009551CA" w:rsidRDefault="009551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54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37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18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CA"/>
    <w:rsid w:val="000666E0"/>
    <w:rsid w:val="000A2E7A"/>
    <w:rsid w:val="001307AC"/>
    <w:rsid w:val="00190DFA"/>
    <w:rsid w:val="002510B7"/>
    <w:rsid w:val="00270799"/>
    <w:rsid w:val="002737D5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9551CA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647E"/>
  <w15:chartTrackingRefBased/>
  <w15:docId w15:val="{088D9846-C2DF-4FDE-9AFC-B56A4173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2025-04-27T06:37:00Z</dcterms:created>
  <dcterms:modified xsi:type="dcterms:W3CDTF">2025-04-27T06:37:00Z</dcterms:modified>
</cp:coreProperties>
</file>