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7989" w14:textId="77777777" w:rsidR="00C71F58" w:rsidRDefault="00C71F58" w:rsidP="00C71F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TALBOT</w:t>
      </w:r>
      <w:r>
        <w:rPr>
          <w:rFonts w:cs="Times New Roman"/>
          <w:szCs w:val="24"/>
        </w:rPr>
        <w:t xml:space="preserve">       (d.ca.1421)</w:t>
      </w:r>
    </w:p>
    <w:p w14:paraId="71AD7A6C" w14:textId="77777777" w:rsidR="00C71F58" w:rsidRDefault="00C71F58" w:rsidP="00C71F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273E729A" w14:textId="77777777" w:rsidR="00C71F58" w:rsidRDefault="00C71F58" w:rsidP="00C71F58">
      <w:pPr>
        <w:pStyle w:val="NoSpacing"/>
        <w:rPr>
          <w:rFonts w:cs="Times New Roman"/>
          <w:szCs w:val="24"/>
        </w:rPr>
      </w:pPr>
    </w:p>
    <w:p w14:paraId="21BF510B" w14:textId="77777777" w:rsidR="00C71F58" w:rsidRDefault="00C71F58" w:rsidP="00C71F58">
      <w:pPr>
        <w:pStyle w:val="NoSpacing"/>
        <w:rPr>
          <w:rFonts w:cs="Times New Roman"/>
          <w:szCs w:val="24"/>
        </w:rPr>
      </w:pPr>
    </w:p>
    <w:p w14:paraId="4394D755" w14:textId="77777777" w:rsidR="00C71F58" w:rsidRDefault="00C71F58" w:rsidP="00C71F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1421</w:t>
      </w:r>
      <w:r>
        <w:rPr>
          <w:rFonts w:cs="Times New Roman"/>
          <w:szCs w:val="24"/>
        </w:rPr>
        <w:tab/>
        <w:t>Probate of his Will.</w:t>
      </w:r>
    </w:p>
    <w:p w14:paraId="4015A488" w14:textId="77777777" w:rsidR="00C71F58" w:rsidRDefault="00C71F58" w:rsidP="00C71F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1955C848" w14:textId="77777777" w:rsidR="00C71F58" w:rsidRDefault="00C71F58" w:rsidP="00C71F58">
      <w:pPr>
        <w:pStyle w:val="NoSpacing"/>
        <w:rPr>
          <w:rFonts w:cs="Times New Roman"/>
          <w:szCs w:val="24"/>
        </w:rPr>
      </w:pPr>
    </w:p>
    <w:p w14:paraId="0AF12197" w14:textId="77777777" w:rsidR="00C71F58" w:rsidRDefault="00C71F58" w:rsidP="00C71F58">
      <w:pPr>
        <w:pStyle w:val="NoSpacing"/>
        <w:rPr>
          <w:rFonts w:cs="Times New Roman"/>
          <w:szCs w:val="24"/>
        </w:rPr>
      </w:pPr>
    </w:p>
    <w:p w14:paraId="5FA25081" w14:textId="77777777" w:rsidR="00C71F58" w:rsidRDefault="00C71F58" w:rsidP="00C71F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281B43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DD98" w14:textId="77777777" w:rsidR="00C71F58" w:rsidRDefault="00C71F58" w:rsidP="009139A6">
      <w:r>
        <w:separator/>
      </w:r>
    </w:p>
  </w:endnote>
  <w:endnote w:type="continuationSeparator" w:id="0">
    <w:p w14:paraId="0D71217F" w14:textId="77777777" w:rsidR="00C71F58" w:rsidRDefault="00C71F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A0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8C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EE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79A6" w14:textId="77777777" w:rsidR="00C71F58" w:rsidRDefault="00C71F58" w:rsidP="009139A6">
      <w:r>
        <w:separator/>
      </w:r>
    </w:p>
  </w:footnote>
  <w:footnote w:type="continuationSeparator" w:id="0">
    <w:p w14:paraId="538B8FAB" w14:textId="77777777" w:rsidR="00C71F58" w:rsidRDefault="00C71F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E7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EE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1A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58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1F58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2D71"/>
  <w15:chartTrackingRefBased/>
  <w15:docId w15:val="{ED134776-770A-4E33-9BD5-3BD78731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2025-06-02T12:07:00Z</dcterms:created>
  <dcterms:modified xsi:type="dcterms:W3CDTF">2025-06-02T12:08:00Z</dcterms:modified>
</cp:coreProperties>
</file>