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E96D" w14:textId="77777777" w:rsidR="005579BC" w:rsidRDefault="005579BC" w:rsidP="005579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TALBOT</w:t>
      </w:r>
      <w:r>
        <w:rPr>
          <w:rFonts w:cs="Times New Roman"/>
          <w:szCs w:val="24"/>
        </w:rPr>
        <w:t xml:space="preserve">        (d.ca.1420)</w:t>
      </w:r>
    </w:p>
    <w:p w14:paraId="076DD0FE" w14:textId="77777777" w:rsidR="005579BC" w:rsidRDefault="005579BC" w:rsidP="005579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Exeter.</w:t>
      </w:r>
    </w:p>
    <w:p w14:paraId="1AF76450" w14:textId="77777777" w:rsidR="005579BC" w:rsidRDefault="005579BC" w:rsidP="005579BC">
      <w:pPr>
        <w:pStyle w:val="NoSpacing"/>
        <w:rPr>
          <w:rFonts w:cs="Times New Roman"/>
          <w:szCs w:val="24"/>
        </w:rPr>
      </w:pPr>
    </w:p>
    <w:p w14:paraId="1FD001D8" w14:textId="77777777" w:rsidR="005579BC" w:rsidRDefault="005579BC" w:rsidP="005579BC">
      <w:pPr>
        <w:pStyle w:val="NoSpacing"/>
        <w:rPr>
          <w:rFonts w:cs="Times New Roman"/>
          <w:szCs w:val="24"/>
        </w:rPr>
      </w:pPr>
    </w:p>
    <w:p w14:paraId="09E37877" w14:textId="77777777" w:rsidR="005579BC" w:rsidRDefault="005579BC" w:rsidP="005579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Probate of his Will.</w:t>
      </w:r>
    </w:p>
    <w:p w14:paraId="76911B29" w14:textId="77777777" w:rsidR="005579BC" w:rsidRDefault="005579BC" w:rsidP="005579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37CBDAFF" w14:textId="77777777" w:rsidR="005579BC" w:rsidRDefault="005579BC" w:rsidP="005579BC">
      <w:pPr>
        <w:pStyle w:val="NoSpacing"/>
        <w:rPr>
          <w:rFonts w:cs="Times New Roman"/>
          <w:szCs w:val="24"/>
        </w:rPr>
      </w:pPr>
    </w:p>
    <w:p w14:paraId="229D4015" w14:textId="77777777" w:rsidR="005579BC" w:rsidRDefault="005579BC" w:rsidP="005579BC">
      <w:pPr>
        <w:pStyle w:val="NoSpacing"/>
        <w:rPr>
          <w:rFonts w:cs="Times New Roman"/>
          <w:szCs w:val="24"/>
        </w:rPr>
      </w:pPr>
    </w:p>
    <w:p w14:paraId="05B01822" w14:textId="77777777" w:rsidR="005579BC" w:rsidRDefault="005579BC" w:rsidP="005579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15155E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8871" w14:textId="77777777" w:rsidR="005579BC" w:rsidRDefault="005579BC" w:rsidP="009139A6">
      <w:r>
        <w:separator/>
      </w:r>
    </w:p>
  </w:endnote>
  <w:endnote w:type="continuationSeparator" w:id="0">
    <w:p w14:paraId="3B67C9BA" w14:textId="77777777" w:rsidR="005579BC" w:rsidRDefault="005579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E3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10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D2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4C70" w14:textId="77777777" w:rsidR="005579BC" w:rsidRDefault="005579BC" w:rsidP="009139A6">
      <w:r>
        <w:separator/>
      </w:r>
    </w:p>
  </w:footnote>
  <w:footnote w:type="continuationSeparator" w:id="0">
    <w:p w14:paraId="5DDF57BE" w14:textId="77777777" w:rsidR="005579BC" w:rsidRDefault="005579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82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97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46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BC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579BC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2499"/>
  <w15:chartTrackingRefBased/>
  <w15:docId w15:val="{6892A362-27D7-438B-A93C-2A5DC15B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2025-05-31T18:19:00Z</dcterms:created>
  <dcterms:modified xsi:type="dcterms:W3CDTF">2025-05-31T18:20:00Z</dcterms:modified>
</cp:coreProperties>
</file>