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F503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TALBOT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7B0732F4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5E3AA3B0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0AA68A41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3212A7FF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Gilbert.</w:t>
      </w:r>
    </w:p>
    <w:p w14:paraId="10C3A6F3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1430-37 p.167)</w:t>
      </w:r>
    </w:p>
    <w:p w14:paraId="3CE86C6E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3B947B9F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4A575D6D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Berkshire.</w:t>
      </w:r>
    </w:p>
    <w:p w14:paraId="14A7F033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9B68097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396FCCD7" w14:textId="77777777" w:rsidR="009B3602" w:rsidRDefault="009B3602" w:rsidP="009B3602">
      <w:pPr>
        <w:pStyle w:val="NoSpacing"/>
        <w:rPr>
          <w:rFonts w:cs="Times New Roman"/>
          <w:szCs w:val="24"/>
        </w:rPr>
      </w:pPr>
    </w:p>
    <w:p w14:paraId="11121F7D" w14:textId="77777777" w:rsidR="009B3602" w:rsidRDefault="009B3602" w:rsidP="009B3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23 December 2024 </w:t>
      </w:r>
    </w:p>
    <w:p w14:paraId="11B87B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25E65" w14:textId="77777777" w:rsidR="009B3602" w:rsidRDefault="009B3602" w:rsidP="009139A6">
      <w:r>
        <w:separator/>
      </w:r>
    </w:p>
  </w:endnote>
  <w:endnote w:type="continuationSeparator" w:id="0">
    <w:p w14:paraId="756E7D8E" w14:textId="77777777" w:rsidR="009B3602" w:rsidRDefault="009B36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E0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098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59E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CCEF" w14:textId="77777777" w:rsidR="009B3602" w:rsidRDefault="009B3602" w:rsidP="009139A6">
      <w:r>
        <w:separator/>
      </w:r>
    </w:p>
  </w:footnote>
  <w:footnote w:type="continuationSeparator" w:id="0">
    <w:p w14:paraId="156199E1" w14:textId="77777777" w:rsidR="009B3602" w:rsidRDefault="009B36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C0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93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F5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3602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8310"/>
  <w15:chartTrackingRefBased/>
  <w15:docId w15:val="{B90ECE39-CFE1-4012-BDF4-A0ADA9F7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2024-12-23T18:45:00Z</dcterms:created>
  <dcterms:modified xsi:type="dcterms:W3CDTF">2024-12-23T18:45:00Z</dcterms:modified>
</cp:coreProperties>
</file>