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82D2" w14:textId="77777777" w:rsidR="00D93651" w:rsidRDefault="00D93651" w:rsidP="00D93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TALBOT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fl.1410-12)</w:t>
      </w:r>
    </w:p>
    <w:p w14:paraId="407CA095" w14:textId="77777777" w:rsidR="00D93651" w:rsidRDefault="00D93651" w:rsidP="00D93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Kingsland, Herefordshire.</w:t>
      </w:r>
    </w:p>
    <w:p w14:paraId="08295C5C" w14:textId="77777777" w:rsidR="00D93651" w:rsidRDefault="00D93651" w:rsidP="00D93651">
      <w:pPr>
        <w:pStyle w:val="NoSpacing"/>
        <w:rPr>
          <w:rFonts w:cs="Times New Roman"/>
          <w:szCs w:val="24"/>
        </w:rPr>
      </w:pPr>
    </w:p>
    <w:p w14:paraId="35C8DBF0" w14:textId="77777777" w:rsidR="00D93651" w:rsidRDefault="00D93651" w:rsidP="00D93651">
      <w:pPr>
        <w:pStyle w:val="NoSpacing"/>
        <w:rPr>
          <w:rFonts w:cs="Times New Roman"/>
          <w:szCs w:val="24"/>
        </w:rPr>
      </w:pPr>
    </w:p>
    <w:p w14:paraId="75AA4799" w14:textId="77777777" w:rsidR="00D93651" w:rsidRDefault="00D93651" w:rsidP="00D93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Feb.1410</w:t>
      </w:r>
      <w:r>
        <w:rPr>
          <w:rFonts w:cs="Times New Roman"/>
          <w:szCs w:val="24"/>
        </w:rPr>
        <w:tab/>
        <w:t>He became Rector.</w:t>
      </w:r>
    </w:p>
    <w:p w14:paraId="2089A861" w14:textId="77777777" w:rsidR="00D93651" w:rsidRDefault="00D93651" w:rsidP="00D93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www.melocki.org.uk/diocese/Kingsland.html</w:t>
        </w:r>
      </w:hyperlink>
      <w:r>
        <w:rPr>
          <w:rFonts w:cs="Times New Roman"/>
          <w:szCs w:val="24"/>
        </w:rPr>
        <w:t xml:space="preserve"> )</w:t>
      </w:r>
    </w:p>
    <w:p w14:paraId="5C0D4503" w14:textId="77777777" w:rsidR="00D93651" w:rsidRDefault="00D93651" w:rsidP="00D93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Jul.</w:t>
      </w:r>
      <w:r>
        <w:rPr>
          <w:rFonts w:cs="Times New Roman"/>
          <w:szCs w:val="24"/>
        </w:rPr>
        <w:tab/>
        <w:t>1412</w:t>
      </w:r>
      <w:r>
        <w:rPr>
          <w:rFonts w:cs="Times New Roman"/>
          <w:szCs w:val="24"/>
        </w:rPr>
        <w:tab/>
        <w:t xml:space="preserve">He exchanged with John </w:t>
      </w:r>
      <w:proofErr w:type="spellStart"/>
      <w:r>
        <w:rPr>
          <w:rFonts w:cs="Times New Roman"/>
          <w:szCs w:val="24"/>
        </w:rPr>
        <w:t>Ingayn</w:t>
      </w:r>
      <w:proofErr w:type="spellEnd"/>
      <w:r>
        <w:rPr>
          <w:rFonts w:cs="Times New Roman"/>
          <w:szCs w:val="24"/>
        </w:rPr>
        <w:t>, Rector of Old Radnor.    (ibid.)</w:t>
      </w:r>
    </w:p>
    <w:p w14:paraId="041D71A4" w14:textId="77777777" w:rsidR="00D93651" w:rsidRDefault="00D93651" w:rsidP="00D93651">
      <w:pPr>
        <w:pStyle w:val="NoSpacing"/>
        <w:rPr>
          <w:rFonts w:cs="Times New Roman"/>
          <w:szCs w:val="24"/>
        </w:rPr>
      </w:pPr>
    </w:p>
    <w:p w14:paraId="789D431E" w14:textId="77777777" w:rsidR="00D93651" w:rsidRDefault="00D93651" w:rsidP="00D93651">
      <w:pPr>
        <w:pStyle w:val="NoSpacing"/>
        <w:rPr>
          <w:rFonts w:cs="Times New Roman"/>
          <w:szCs w:val="24"/>
        </w:rPr>
      </w:pPr>
    </w:p>
    <w:p w14:paraId="4424CBFC" w14:textId="77777777" w:rsidR="00D93651" w:rsidRDefault="00D93651" w:rsidP="00D936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41C54D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4C40" w14:textId="77777777" w:rsidR="00D93651" w:rsidRDefault="00D93651" w:rsidP="009139A6">
      <w:r>
        <w:separator/>
      </w:r>
    </w:p>
  </w:endnote>
  <w:endnote w:type="continuationSeparator" w:id="0">
    <w:p w14:paraId="4751CC2D" w14:textId="77777777" w:rsidR="00D93651" w:rsidRDefault="00D936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04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9C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78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DD76" w14:textId="77777777" w:rsidR="00D93651" w:rsidRDefault="00D93651" w:rsidP="009139A6">
      <w:r>
        <w:separator/>
      </w:r>
    </w:p>
  </w:footnote>
  <w:footnote w:type="continuationSeparator" w:id="0">
    <w:p w14:paraId="58775161" w14:textId="77777777" w:rsidR="00D93651" w:rsidRDefault="00D936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31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32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2C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1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365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064E"/>
  <w15:chartTrackingRefBased/>
  <w15:docId w15:val="{F1FE1D02-75B5-48CA-BC2C-1C33AB79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9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gsland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2025-03-13T21:05:00Z</dcterms:created>
  <dcterms:modified xsi:type="dcterms:W3CDTF">2025-03-13T21:06:00Z</dcterms:modified>
</cp:coreProperties>
</file>