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E303D" w14:textId="77777777" w:rsidR="003C63B0" w:rsidRDefault="003C63B0" w:rsidP="003C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TALBOT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1DFD4C22" w14:textId="77777777" w:rsidR="003C63B0" w:rsidRDefault="003C63B0" w:rsidP="003C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95E8222" w14:textId="77777777" w:rsidR="003C63B0" w:rsidRDefault="003C63B0" w:rsidP="003C63B0">
      <w:pPr>
        <w:pStyle w:val="NoSpacing"/>
        <w:rPr>
          <w:rFonts w:cs="Times New Roman"/>
          <w:szCs w:val="24"/>
        </w:rPr>
      </w:pPr>
    </w:p>
    <w:p w14:paraId="59B30B4C" w14:textId="77777777" w:rsidR="003C63B0" w:rsidRDefault="003C63B0" w:rsidP="003C63B0">
      <w:pPr>
        <w:pStyle w:val="NoSpacing"/>
        <w:rPr>
          <w:rFonts w:cs="Times New Roman"/>
          <w:szCs w:val="24"/>
        </w:rPr>
      </w:pPr>
    </w:p>
    <w:p w14:paraId="44C53E3F" w14:textId="77777777" w:rsidR="003C63B0" w:rsidRDefault="003C63B0" w:rsidP="003C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took on an apprentice, Bartholomew Cowper(q.v.).</w:t>
      </w:r>
    </w:p>
    <w:p w14:paraId="5DF1D658" w14:textId="77777777" w:rsidR="003C63B0" w:rsidRDefault="003C63B0" w:rsidP="003C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0A6B8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1B8D78B" w14:textId="77777777" w:rsidR="003C63B0" w:rsidRDefault="003C63B0" w:rsidP="003C63B0">
      <w:pPr>
        <w:pStyle w:val="NoSpacing"/>
        <w:rPr>
          <w:rFonts w:cs="Times New Roman"/>
          <w:szCs w:val="24"/>
        </w:rPr>
      </w:pPr>
    </w:p>
    <w:p w14:paraId="4B31C6B6" w14:textId="77777777" w:rsidR="003C63B0" w:rsidRDefault="003C63B0" w:rsidP="003C63B0">
      <w:pPr>
        <w:pStyle w:val="NoSpacing"/>
        <w:rPr>
          <w:rFonts w:cs="Times New Roman"/>
          <w:szCs w:val="24"/>
        </w:rPr>
      </w:pPr>
    </w:p>
    <w:p w14:paraId="4FA11E71" w14:textId="77777777" w:rsidR="003C63B0" w:rsidRDefault="003C63B0" w:rsidP="003C6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2024</w:t>
      </w:r>
    </w:p>
    <w:p w14:paraId="2AE45B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00B5F" w14:textId="77777777" w:rsidR="003C63B0" w:rsidRDefault="003C63B0" w:rsidP="009139A6">
      <w:r>
        <w:separator/>
      </w:r>
    </w:p>
  </w:endnote>
  <w:endnote w:type="continuationSeparator" w:id="0">
    <w:p w14:paraId="570B656D" w14:textId="77777777" w:rsidR="003C63B0" w:rsidRDefault="003C63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3BA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279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293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F8679" w14:textId="77777777" w:rsidR="003C63B0" w:rsidRDefault="003C63B0" w:rsidP="009139A6">
      <w:r>
        <w:separator/>
      </w:r>
    </w:p>
  </w:footnote>
  <w:footnote w:type="continuationSeparator" w:id="0">
    <w:p w14:paraId="122B898F" w14:textId="77777777" w:rsidR="003C63B0" w:rsidRDefault="003C63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401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352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1FA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B0"/>
    <w:rsid w:val="000666E0"/>
    <w:rsid w:val="002510B7"/>
    <w:rsid w:val="00270799"/>
    <w:rsid w:val="003C63B0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0D1C"/>
  <w15:chartTrackingRefBased/>
  <w15:docId w15:val="{04F07879-2183-491A-A510-F92ED714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C6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2024-09-30T11:44:00Z</dcterms:created>
  <dcterms:modified xsi:type="dcterms:W3CDTF">2024-09-30T11:44:00Z</dcterms:modified>
</cp:coreProperties>
</file>