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DA6F2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TANNERE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67A6131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Ergarton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EF4F04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AB751D3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5CAF1C7" w14:textId="77777777" w:rsidR="00346EB2" w:rsidRDefault="00346EB2" w:rsidP="00346EB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Berkshire the moiety of the taxes of a fifteenth and a tenth which were granted to the King at the last Parliament.</w:t>
      </w:r>
    </w:p>
    <w:p w14:paraId="05AA4F3D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71AE9905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231480E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7A62903" w14:textId="77777777" w:rsidR="00346EB2" w:rsidRDefault="00346EB2" w:rsidP="00346E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2742ED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A9710" w14:textId="77777777" w:rsidR="00346EB2" w:rsidRDefault="00346EB2" w:rsidP="009139A6">
      <w:r>
        <w:separator/>
      </w:r>
    </w:p>
  </w:endnote>
  <w:endnote w:type="continuationSeparator" w:id="0">
    <w:p w14:paraId="0F1E8771" w14:textId="77777777" w:rsidR="00346EB2" w:rsidRDefault="00346E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BBE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877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43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0475" w14:textId="77777777" w:rsidR="00346EB2" w:rsidRDefault="00346EB2" w:rsidP="009139A6">
      <w:r>
        <w:separator/>
      </w:r>
    </w:p>
  </w:footnote>
  <w:footnote w:type="continuationSeparator" w:id="0">
    <w:p w14:paraId="5566625B" w14:textId="77777777" w:rsidR="00346EB2" w:rsidRDefault="00346E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BB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77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36A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B2"/>
    <w:rsid w:val="000666E0"/>
    <w:rsid w:val="002510B7"/>
    <w:rsid w:val="00270799"/>
    <w:rsid w:val="00346EB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9EDA"/>
  <w15:chartTrackingRefBased/>
  <w15:docId w15:val="{D28302CE-AFE1-4026-AC5F-2BCF6A21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B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2024-08-01T20:55:00Z</dcterms:created>
  <dcterms:modified xsi:type="dcterms:W3CDTF">2024-08-01T20:56:00Z</dcterms:modified>
</cp:coreProperties>
</file>