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50265" w14:textId="77777777" w:rsidR="00326BD0" w:rsidRDefault="00326BD0" w:rsidP="00326B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TAVERNER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d.ca.1414)</w:t>
      </w:r>
    </w:p>
    <w:p w14:paraId="12C9DC4C" w14:textId="77777777" w:rsidR="00326BD0" w:rsidRDefault="00326BD0" w:rsidP="00326BD0">
      <w:pPr>
        <w:pStyle w:val="NoSpacing"/>
        <w:rPr>
          <w:rFonts w:cs="Times New Roman"/>
          <w:szCs w:val="24"/>
        </w:rPr>
      </w:pPr>
    </w:p>
    <w:p w14:paraId="65150FF9" w14:textId="77777777" w:rsidR="00326BD0" w:rsidRDefault="00326BD0" w:rsidP="00326BD0">
      <w:pPr>
        <w:pStyle w:val="NoSpacing"/>
        <w:rPr>
          <w:rFonts w:cs="Times New Roman"/>
          <w:szCs w:val="24"/>
        </w:rPr>
      </w:pPr>
    </w:p>
    <w:p w14:paraId="74129E6B" w14:textId="77777777" w:rsidR="00326BD0" w:rsidRDefault="00326BD0" w:rsidP="00326B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Sep.1414</w:t>
      </w:r>
      <w:r>
        <w:rPr>
          <w:rFonts w:cs="Times New Roman"/>
          <w:szCs w:val="24"/>
        </w:rPr>
        <w:tab/>
        <w:t>Following his death, the Escheator of Sussex was ordered to take his lands</w:t>
      </w:r>
    </w:p>
    <w:p w14:paraId="09545C58" w14:textId="77777777" w:rsidR="00326BD0" w:rsidRDefault="00326BD0" w:rsidP="00326B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into the King’s hands.    (C.F.R. 1413-22 p.63)</w:t>
      </w:r>
    </w:p>
    <w:p w14:paraId="04675DFC" w14:textId="77777777" w:rsidR="00326BD0" w:rsidRDefault="00326BD0" w:rsidP="00326BD0">
      <w:pPr>
        <w:pStyle w:val="NoSpacing"/>
        <w:rPr>
          <w:rFonts w:cs="Times New Roman"/>
          <w:szCs w:val="24"/>
        </w:rPr>
      </w:pPr>
    </w:p>
    <w:p w14:paraId="0C8D4100" w14:textId="77777777" w:rsidR="00326BD0" w:rsidRDefault="00326BD0" w:rsidP="00326BD0">
      <w:pPr>
        <w:pStyle w:val="NoSpacing"/>
        <w:rPr>
          <w:rFonts w:cs="Times New Roman"/>
          <w:szCs w:val="24"/>
        </w:rPr>
      </w:pPr>
    </w:p>
    <w:p w14:paraId="2203562C" w14:textId="77777777" w:rsidR="00326BD0" w:rsidRDefault="00326BD0" w:rsidP="00326B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September 2024</w:t>
      </w:r>
    </w:p>
    <w:p w14:paraId="53CB2CB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231B7" w14:textId="77777777" w:rsidR="00326BD0" w:rsidRDefault="00326BD0" w:rsidP="009139A6">
      <w:r>
        <w:separator/>
      </w:r>
    </w:p>
  </w:endnote>
  <w:endnote w:type="continuationSeparator" w:id="0">
    <w:p w14:paraId="47E05BCB" w14:textId="77777777" w:rsidR="00326BD0" w:rsidRDefault="00326B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257E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BA71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E6AF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D4CC0" w14:textId="77777777" w:rsidR="00326BD0" w:rsidRDefault="00326BD0" w:rsidP="009139A6">
      <w:r>
        <w:separator/>
      </w:r>
    </w:p>
  </w:footnote>
  <w:footnote w:type="continuationSeparator" w:id="0">
    <w:p w14:paraId="48B5D1E5" w14:textId="77777777" w:rsidR="00326BD0" w:rsidRDefault="00326B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104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DA1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D19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D0"/>
    <w:rsid w:val="000666E0"/>
    <w:rsid w:val="002510B7"/>
    <w:rsid w:val="00270799"/>
    <w:rsid w:val="00326BD0"/>
    <w:rsid w:val="004D43F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6E6E9"/>
  <w15:chartTrackingRefBased/>
  <w15:docId w15:val="{DAE06F7D-A964-43C9-B21F-577DA1E5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2024-09-09T15:08:00Z</dcterms:created>
  <dcterms:modified xsi:type="dcterms:W3CDTF">2024-09-09T15:09:00Z</dcterms:modified>
</cp:coreProperties>
</file>