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43C5" w14:textId="2A71EF1D" w:rsidR="00635353" w:rsidRDefault="00635353" w:rsidP="000214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TAVERNER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fl.1434)</w:t>
      </w:r>
    </w:p>
    <w:p w14:paraId="3A922064" w14:textId="77777777" w:rsidR="00635353" w:rsidRDefault="00635353" w:rsidP="00021417">
      <w:pPr>
        <w:pStyle w:val="NoSpacing"/>
        <w:rPr>
          <w:rFonts w:cs="Times New Roman"/>
          <w:szCs w:val="24"/>
        </w:rPr>
      </w:pPr>
    </w:p>
    <w:p w14:paraId="538BAA16" w14:textId="77777777" w:rsidR="00635353" w:rsidRDefault="00635353" w:rsidP="00021417">
      <w:pPr>
        <w:pStyle w:val="NoSpacing"/>
        <w:rPr>
          <w:rFonts w:cs="Times New Roman"/>
          <w:szCs w:val="24"/>
        </w:rPr>
      </w:pPr>
    </w:p>
    <w:p w14:paraId="6261D4A6" w14:textId="575DDBCA" w:rsidR="00635353" w:rsidRDefault="00635353" w:rsidP="000214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Jan.1434</w:t>
      </w:r>
      <w:r>
        <w:rPr>
          <w:rFonts w:cs="Times New Roman"/>
          <w:szCs w:val="24"/>
        </w:rPr>
        <w:tab/>
        <w:t xml:space="preserve">He had a bequest in the Will of </w:t>
      </w:r>
      <w:r>
        <w:rPr>
          <w:rFonts w:cs="Times New Roman"/>
          <w:szCs w:val="24"/>
        </w:rPr>
        <w:t xml:space="preserve">Nicholas Butler of </w:t>
      </w:r>
      <w:proofErr w:type="spellStart"/>
      <w:r>
        <w:rPr>
          <w:rFonts w:cs="Times New Roman"/>
          <w:szCs w:val="24"/>
        </w:rPr>
        <w:t>Sleap</w:t>
      </w:r>
      <w:proofErr w:type="spellEnd"/>
      <w:r>
        <w:rPr>
          <w:rFonts w:cs="Times New Roman"/>
          <w:szCs w:val="24"/>
        </w:rPr>
        <w:t>, Hertfordshire(q.v.)</w:t>
      </w:r>
      <w:r>
        <w:rPr>
          <w:rFonts w:cs="Times New Roman"/>
          <w:szCs w:val="24"/>
        </w:rPr>
        <w:t>.</w:t>
      </w:r>
    </w:p>
    <w:p w14:paraId="6B3C5CEF" w14:textId="77777777" w:rsidR="00635353" w:rsidRDefault="00635353" w:rsidP="006353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(“The Herts Genealogist and </w:t>
      </w:r>
      <w:proofErr w:type="gramStart"/>
      <w:r>
        <w:rPr>
          <w:rFonts w:cs="Times New Roman"/>
          <w:szCs w:val="24"/>
        </w:rPr>
        <w:t xml:space="preserve">Antiquary”  </w:t>
      </w:r>
      <w:proofErr w:type="spellStart"/>
      <w:r>
        <w:rPr>
          <w:rFonts w:cs="Times New Roman"/>
          <w:szCs w:val="24"/>
        </w:rPr>
        <w:t>ed</w:t>
      </w:r>
      <w:proofErr w:type="gramEnd"/>
      <w:r>
        <w:rPr>
          <w:rFonts w:cs="Times New Roman"/>
          <w:szCs w:val="24"/>
        </w:rPr>
        <w:t>.William</w:t>
      </w:r>
      <w:proofErr w:type="spellEnd"/>
      <w:r>
        <w:rPr>
          <w:rFonts w:cs="Times New Roman"/>
          <w:szCs w:val="24"/>
        </w:rPr>
        <w:t xml:space="preserve"> Brigg, pub.1895 </w:t>
      </w:r>
      <w:proofErr w:type="spellStart"/>
      <w:r>
        <w:rPr>
          <w:rFonts w:cs="Times New Roman"/>
          <w:szCs w:val="24"/>
        </w:rPr>
        <w:t>vol.II</w:t>
      </w:r>
      <w:proofErr w:type="spellEnd"/>
      <w:r>
        <w:rPr>
          <w:rFonts w:cs="Times New Roman"/>
          <w:szCs w:val="24"/>
        </w:rPr>
        <w:t xml:space="preserve"> p.46)</w:t>
      </w:r>
    </w:p>
    <w:p w14:paraId="05C61B9D" w14:textId="77777777" w:rsidR="00635353" w:rsidRDefault="00635353" w:rsidP="00635353">
      <w:pPr>
        <w:pStyle w:val="NoSpacing"/>
        <w:rPr>
          <w:rFonts w:cs="Times New Roman"/>
          <w:szCs w:val="24"/>
        </w:rPr>
      </w:pPr>
    </w:p>
    <w:p w14:paraId="1C1E00F9" w14:textId="77777777" w:rsidR="00635353" w:rsidRDefault="00635353" w:rsidP="00635353">
      <w:pPr>
        <w:pStyle w:val="NoSpacing"/>
        <w:rPr>
          <w:rFonts w:cs="Times New Roman"/>
          <w:szCs w:val="24"/>
        </w:rPr>
      </w:pPr>
    </w:p>
    <w:p w14:paraId="46180701" w14:textId="77777777" w:rsidR="00635353" w:rsidRDefault="00635353" w:rsidP="006353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February 2025</w:t>
      </w:r>
    </w:p>
    <w:p w14:paraId="29718A1B" w14:textId="22D19432" w:rsidR="00635353" w:rsidRPr="00635353" w:rsidRDefault="00635353" w:rsidP="00021417">
      <w:pPr>
        <w:pStyle w:val="NoSpacing"/>
        <w:rPr>
          <w:rFonts w:cs="Times New Roman"/>
          <w:szCs w:val="24"/>
        </w:rPr>
      </w:pPr>
    </w:p>
    <w:p w14:paraId="36BE6E17" w14:textId="61772005" w:rsidR="00021417" w:rsidRPr="00F166A6" w:rsidRDefault="00021417" w:rsidP="00DE0F8E">
      <w:pPr>
        <w:pStyle w:val="NoSpacing"/>
        <w:rPr>
          <w:rFonts w:cs="Times New Roman"/>
          <w:szCs w:val="24"/>
        </w:rPr>
      </w:pPr>
    </w:p>
    <w:sectPr w:rsidR="00021417" w:rsidRPr="00F166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A65DF" w14:textId="77777777" w:rsidR="0044111B" w:rsidRDefault="0044111B" w:rsidP="009139A6">
      <w:r>
        <w:separator/>
      </w:r>
    </w:p>
  </w:endnote>
  <w:endnote w:type="continuationSeparator" w:id="0">
    <w:p w14:paraId="15951103" w14:textId="77777777" w:rsidR="0044111B" w:rsidRDefault="0044111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CA5A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599C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655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28B54" w14:textId="77777777" w:rsidR="0044111B" w:rsidRDefault="0044111B" w:rsidP="009139A6">
      <w:r>
        <w:separator/>
      </w:r>
    </w:p>
  </w:footnote>
  <w:footnote w:type="continuationSeparator" w:id="0">
    <w:p w14:paraId="588D82C2" w14:textId="77777777" w:rsidR="0044111B" w:rsidRDefault="0044111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DFAD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F9A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BA6A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1B"/>
    <w:rsid w:val="00021417"/>
    <w:rsid w:val="000666E0"/>
    <w:rsid w:val="00163462"/>
    <w:rsid w:val="002510B7"/>
    <w:rsid w:val="00270799"/>
    <w:rsid w:val="0044111B"/>
    <w:rsid w:val="005C130B"/>
    <w:rsid w:val="005F1FD3"/>
    <w:rsid w:val="00635353"/>
    <w:rsid w:val="006A2599"/>
    <w:rsid w:val="006E32AC"/>
    <w:rsid w:val="00826F5C"/>
    <w:rsid w:val="009139A6"/>
    <w:rsid w:val="009411C2"/>
    <w:rsid w:val="009448BB"/>
    <w:rsid w:val="00947624"/>
    <w:rsid w:val="009849FE"/>
    <w:rsid w:val="00A3176C"/>
    <w:rsid w:val="00AE65F8"/>
    <w:rsid w:val="00B13D1D"/>
    <w:rsid w:val="00B66977"/>
    <w:rsid w:val="00BA00AB"/>
    <w:rsid w:val="00C12ADA"/>
    <w:rsid w:val="00C71834"/>
    <w:rsid w:val="00CB4ED9"/>
    <w:rsid w:val="00CF1944"/>
    <w:rsid w:val="00D05AA2"/>
    <w:rsid w:val="00DE0F8E"/>
    <w:rsid w:val="00E06708"/>
    <w:rsid w:val="00E61DA6"/>
    <w:rsid w:val="00EB3209"/>
    <w:rsid w:val="00F166A6"/>
    <w:rsid w:val="00F41096"/>
    <w:rsid w:val="00F5287F"/>
    <w:rsid w:val="00FB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0047F"/>
  <w15:chartTrackingRefBased/>
  <w15:docId w15:val="{A74FA91D-3EE4-47CD-BB23-395588D9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411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259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2025-02-26T16:04:00Z</dcterms:created>
  <dcterms:modified xsi:type="dcterms:W3CDTF">2025-02-26T21:01:00Z</dcterms:modified>
</cp:coreProperties>
</file>